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BB5B1" w14:textId="77777777" w:rsidR="0023619A" w:rsidRPr="00293292" w:rsidRDefault="0023619A" w:rsidP="0023619A">
      <w:pPr>
        <w:rPr>
          <w:rFonts w:ascii="Tahoma" w:hAnsi="Tahoma" w:cs="Tahoma"/>
          <w:sz w:val="21"/>
          <w:szCs w:val="21"/>
        </w:rPr>
      </w:pPr>
    </w:p>
    <w:tbl>
      <w:tblPr>
        <w:tblpPr w:leftFromText="180" w:rightFromText="180" w:vertAnchor="text" w:tblpY="1"/>
        <w:tblOverlap w:val="never"/>
        <w:tblW w:w="10031" w:type="dxa"/>
        <w:tblLook w:val="04A0" w:firstRow="1" w:lastRow="0" w:firstColumn="1" w:lastColumn="0" w:noHBand="0" w:noVBand="1"/>
      </w:tblPr>
      <w:tblGrid>
        <w:gridCol w:w="857"/>
        <w:gridCol w:w="1103"/>
        <w:gridCol w:w="445"/>
        <w:gridCol w:w="419"/>
        <w:gridCol w:w="2677"/>
        <w:gridCol w:w="4530"/>
      </w:tblGrid>
      <w:tr w:rsidR="0023619A" w:rsidRPr="0023619A" w14:paraId="213024A8" w14:textId="77777777" w:rsidTr="00BF72C1">
        <w:trPr>
          <w:trHeight w:val="675"/>
        </w:trPr>
        <w:tc>
          <w:tcPr>
            <w:tcW w:w="5495" w:type="dxa"/>
            <w:gridSpan w:val="5"/>
            <w:shd w:val="clear" w:color="auto" w:fill="auto"/>
          </w:tcPr>
          <w:p w14:paraId="20E624E3" w14:textId="77777777" w:rsidR="0023619A" w:rsidRPr="0023619A" w:rsidRDefault="0023619A" w:rsidP="00BF72C1">
            <w:pPr>
              <w:jc w:val="center"/>
              <w:rPr>
                <w:rFonts w:ascii="Tahoma" w:eastAsia="Arial Unicode MS" w:hAnsi="Tahoma" w:cs="Tahoma"/>
                <w:bCs/>
                <w:spacing w:val="23"/>
                <w:sz w:val="20"/>
                <w:szCs w:val="20"/>
              </w:rPr>
            </w:pPr>
            <w:r w:rsidRPr="0023619A">
              <w:rPr>
                <w:rFonts w:ascii="Tahoma" w:eastAsia="Arial Unicode MS" w:hAnsi="Tahoma" w:cs="Tahoma"/>
                <w:bCs/>
                <w:sz w:val="20"/>
                <w:szCs w:val="20"/>
              </w:rPr>
              <w:t>общество с ограниченной ответственностью</w:t>
            </w:r>
          </w:p>
          <w:p w14:paraId="3821ED49" w14:textId="77777777" w:rsidR="0023619A" w:rsidRPr="0023619A" w:rsidRDefault="0023619A" w:rsidP="00BF72C1">
            <w:pPr>
              <w:jc w:val="center"/>
              <w:rPr>
                <w:rFonts w:ascii="Tahoma" w:eastAsia="Arial Unicode MS" w:hAnsi="Tahoma" w:cs="Tahoma"/>
                <w:b/>
                <w:sz w:val="20"/>
                <w:szCs w:val="20"/>
              </w:rPr>
            </w:pPr>
            <w:r w:rsidRPr="0023619A">
              <w:rPr>
                <w:rFonts w:ascii="Tahoma" w:eastAsia="Arial Unicode MS" w:hAnsi="Tahoma" w:cs="Tahoma"/>
                <w:bCs/>
                <w:sz w:val="20"/>
                <w:szCs w:val="20"/>
              </w:rPr>
              <w:t>Т Е Л Е М А Т И К А – С Е Р В И С</w:t>
            </w:r>
          </w:p>
        </w:tc>
        <w:tc>
          <w:tcPr>
            <w:tcW w:w="4536" w:type="dxa"/>
            <w:vMerge w:val="restart"/>
            <w:shd w:val="clear" w:color="auto" w:fill="auto"/>
          </w:tcPr>
          <w:p w14:paraId="0898D4AD" w14:textId="77777777" w:rsidR="0023619A" w:rsidRPr="0023619A" w:rsidRDefault="0023619A" w:rsidP="00BF72C1">
            <w:pPr>
              <w:ind w:firstLine="284"/>
              <w:jc w:val="right"/>
              <w:rPr>
                <w:rFonts w:ascii="Tahoma" w:hAnsi="Tahoma" w:cs="Tahoma"/>
                <w:sz w:val="22"/>
                <w:szCs w:val="22"/>
              </w:rPr>
            </w:pPr>
          </w:p>
          <w:p w14:paraId="6A23AB70" w14:textId="77777777" w:rsidR="0023619A" w:rsidRPr="0023619A" w:rsidRDefault="0023619A" w:rsidP="00BF72C1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5D1744BF" w14:textId="77777777" w:rsidR="00A72DDA" w:rsidRDefault="00A72DDA" w:rsidP="00BF72C1">
            <w:pPr>
              <w:ind w:firstLine="284"/>
              <w:jc w:val="right"/>
              <w:rPr>
                <w:rFonts w:ascii="Tahoma" w:hAnsi="Tahoma" w:cs="Tahoma"/>
                <w:sz w:val="22"/>
                <w:szCs w:val="22"/>
              </w:rPr>
            </w:pPr>
          </w:p>
          <w:p w14:paraId="523EF35C" w14:textId="77777777" w:rsidR="006641D2" w:rsidRDefault="006641D2" w:rsidP="00BF72C1">
            <w:pPr>
              <w:ind w:firstLine="284"/>
              <w:jc w:val="righ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Стоимость </w:t>
            </w:r>
          </w:p>
          <w:p w14:paraId="45DBEC78" w14:textId="210B86CC" w:rsidR="006641D2" w:rsidRDefault="006641D2" w:rsidP="00BF72C1">
            <w:pPr>
              <w:ind w:firstLine="284"/>
              <w:jc w:val="righ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лицензионных</w:t>
            </w:r>
          </w:p>
          <w:p w14:paraId="7574E989" w14:textId="76E4E2C1" w:rsidR="0023619A" w:rsidRPr="003E3DFD" w:rsidRDefault="006641D2" w:rsidP="00BF72C1">
            <w:pPr>
              <w:ind w:firstLine="284"/>
              <w:jc w:val="righ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компонент</w:t>
            </w:r>
          </w:p>
        </w:tc>
      </w:tr>
      <w:tr w:rsidR="0023619A" w:rsidRPr="0023619A" w14:paraId="6E64DDF4" w14:textId="77777777" w:rsidTr="00BF72C1">
        <w:trPr>
          <w:trHeight w:val="292"/>
        </w:trPr>
        <w:tc>
          <w:tcPr>
            <w:tcW w:w="5495" w:type="dxa"/>
            <w:gridSpan w:val="5"/>
            <w:shd w:val="clear" w:color="auto" w:fill="auto"/>
            <w:vAlign w:val="bottom"/>
          </w:tcPr>
          <w:p w14:paraId="4EFB0C7C" w14:textId="77777777" w:rsidR="0023619A" w:rsidRPr="0023619A" w:rsidRDefault="0023619A" w:rsidP="00BF72C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3619A">
              <w:rPr>
                <w:rFonts w:ascii="Tahoma" w:hAnsi="Tahoma" w:cs="Tahoma"/>
                <w:sz w:val="20"/>
                <w:szCs w:val="20"/>
              </w:rPr>
              <w:t>Алтуфьевское ш., д.1, г.Москва, 127106</w:t>
            </w:r>
          </w:p>
        </w:tc>
        <w:tc>
          <w:tcPr>
            <w:tcW w:w="4536" w:type="dxa"/>
            <w:vMerge/>
            <w:shd w:val="clear" w:color="auto" w:fill="auto"/>
          </w:tcPr>
          <w:p w14:paraId="101AC784" w14:textId="77777777" w:rsidR="0023619A" w:rsidRPr="0023619A" w:rsidRDefault="0023619A" w:rsidP="00BF72C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3619A" w:rsidRPr="0023619A" w14:paraId="796F6B6A" w14:textId="77777777" w:rsidTr="00BF72C1">
        <w:tc>
          <w:tcPr>
            <w:tcW w:w="5495" w:type="dxa"/>
            <w:gridSpan w:val="5"/>
            <w:shd w:val="clear" w:color="auto" w:fill="auto"/>
            <w:vAlign w:val="center"/>
          </w:tcPr>
          <w:p w14:paraId="2EA3D307" w14:textId="6D9E7F64" w:rsidR="0023619A" w:rsidRPr="0023619A" w:rsidRDefault="0023619A" w:rsidP="00BF72C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23619A">
              <w:rPr>
                <w:rFonts w:ascii="Tahoma" w:hAnsi="Tahoma" w:cs="Tahoma"/>
                <w:sz w:val="20"/>
                <w:szCs w:val="20"/>
              </w:rPr>
              <w:t xml:space="preserve">тел.: (495) </w:t>
            </w:r>
            <w:r w:rsidRPr="0023619A">
              <w:rPr>
                <w:rFonts w:ascii="Tahoma" w:hAnsi="Tahoma" w:cs="Tahoma"/>
                <w:sz w:val="20"/>
                <w:szCs w:val="20"/>
                <w:lang w:val="en-US"/>
              </w:rPr>
              <w:t>981</w:t>
            </w:r>
            <w:r w:rsidRPr="0023619A">
              <w:rPr>
                <w:rFonts w:ascii="Tahoma" w:hAnsi="Tahoma" w:cs="Tahoma"/>
                <w:sz w:val="20"/>
                <w:szCs w:val="20"/>
              </w:rPr>
              <w:t>-</w:t>
            </w:r>
            <w:r w:rsidRPr="0023619A">
              <w:rPr>
                <w:rFonts w:ascii="Tahoma" w:hAnsi="Tahoma" w:cs="Tahoma"/>
                <w:sz w:val="20"/>
                <w:szCs w:val="20"/>
                <w:lang w:val="en-US"/>
              </w:rPr>
              <w:t>12</w:t>
            </w:r>
            <w:r w:rsidRPr="0023619A">
              <w:rPr>
                <w:rFonts w:ascii="Tahoma" w:hAnsi="Tahoma" w:cs="Tahoma"/>
                <w:sz w:val="20"/>
                <w:szCs w:val="20"/>
              </w:rPr>
              <w:t>-</w:t>
            </w:r>
            <w:r w:rsidRPr="0023619A">
              <w:rPr>
                <w:rFonts w:ascii="Tahoma" w:hAnsi="Tahoma" w:cs="Tahoma"/>
                <w:sz w:val="20"/>
                <w:szCs w:val="20"/>
                <w:lang w:val="en-US"/>
              </w:rPr>
              <w:t>18</w:t>
            </w:r>
          </w:p>
        </w:tc>
        <w:tc>
          <w:tcPr>
            <w:tcW w:w="4536" w:type="dxa"/>
            <w:vMerge/>
            <w:shd w:val="clear" w:color="auto" w:fill="auto"/>
          </w:tcPr>
          <w:p w14:paraId="5DE370E8" w14:textId="77777777" w:rsidR="0023619A" w:rsidRPr="0023619A" w:rsidRDefault="0023619A" w:rsidP="00BF72C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3619A" w:rsidRPr="0023619A" w14:paraId="0B80595D" w14:textId="77777777" w:rsidTr="00BF72C1">
        <w:tc>
          <w:tcPr>
            <w:tcW w:w="5495" w:type="dxa"/>
            <w:gridSpan w:val="5"/>
            <w:shd w:val="clear" w:color="auto" w:fill="auto"/>
            <w:vAlign w:val="center"/>
          </w:tcPr>
          <w:p w14:paraId="4278BA5E" w14:textId="77777777" w:rsidR="0023619A" w:rsidRPr="0023619A" w:rsidRDefault="0023619A" w:rsidP="00BF72C1">
            <w:pPr>
              <w:jc w:val="center"/>
              <w:rPr>
                <w:rFonts w:ascii="Tahoma" w:hAnsi="Tahoma" w:cs="Tahoma"/>
                <w:spacing w:val="30"/>
                <w:sz w:val="20"/>
                <w:szCs w:val="20"/>
              </w:rPr>
            </w:pPr>
            <w:r w:rsidRPr="0023619A">
              <w:rPr>
                <w:rFonts w:ascii="Tahoma" w:hAnsi="Tahoma" w:cs="Tahoma"/>
                <w:spacing w:val="30"/>
                <w:sz w:val="20"/>
                <w:szCs w:val="20"/>
              </w:rPr>
              <w:t xml:space="preserve">ОКПО 93438214   ОГРН </w:t>
            </w:r>
            <w:r w:rsidRPr="0023619A">
              <w:rPr>
                <w:rFonts w:ascii="Tahoma" w:hAnsi="Tahoma" w:cs="Tahoma"/>
                <w:sz w:val="20"/>
                <w:szCs w:val="20"/>
              </w:rPr>
              <w:t>1067746128196</w:t>
            </w:r>
          </w:p>
        </w:tc>
        <w:tc>
          <w:tcPr>
            <w:tcW w:w="4536" w:type="dxa"/>
            <w:vMerge/>
            <w:shd w:val="clear" w:color="auto" w:fill="auto"/>
          </w:tcPr>
          <w:p w14:paraId="2C92818A" w14:textId="77777777" w:rsidR="0023619A" w:rsidRPr="0023619A" w:rsidRDefault="0023619A" w:rsidP="00BF72C1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23619A" w:rsidRPr="0023619A" w14:paraId="44982D09" w14:textId="77777777" w:rsidTr="00BF72C1">
        <w:tc>
          <w:tcPr>
            <w:tcW w:w="5495" w:type="dxa"/>
            <w:gridSpan w:val="5"/>
            <w:shd w:val="clear" w:color="auto" w:fill="auto"/>
            <w:vAlign w:val="center"/>
          </w:tcPr>
          <w:p w14:paraId="55F0EA2C" w14:textId="1A8FDF72" w:rsidR="0023619A" w:rsidRPr="0023619A" w:rsidRDefault="0023619A" w:rsidP="00BF72C1">
            <w:pPr>
              <w:jc w:val="center"/>
              <w:rPr>
                <w:rFonts w:ascii="Tahoma" w:hAnsi="Tahoma" w:cs="Tahoma"/>
                <w:spacing w:val="30"/>
                <w:sz w:val="20"/>
                <w:szCs w:val="20"/>
              </w:rPr>
            </w:pPr>
            <w:r w:rsidRPr="0023619A">
              <w:rPr>
                <w:rFonts w:ascii="Tahoma" w:hAnsi="Tahoma" w:cs="Tahoma"/>
                <w:spacing w:val="30"/>
                <w:sz w:val="20"/>
                <w:szCs w:val="20"/>
              </w:rPr>
              <w:t xml:space="preserve">ИНН/КПП </w:t>
            </w:r>
            <w:r w:rsidRPr="0023619A">
              <w:rPr>
                <w:rFonts w:ascii="Tahoma" w:hAnsi="Tahoma" w:cs="Tahoma"/>
                <w:sz w:val="20"/>
                <w:szCs w:val="20"/>
              </w:rPr>
              <w:t>7717549510</w:t>
            </w:r>
            <w:r w:rsidRPr="0023619A">
              <w:rPr>
                <w:rFonts w:ascii="Tahoma" w:hAnsi="Tahoma" w:cs="Tahoma"/>
                <w:spacing w:val="30"/>
                <w:sz w:val="20"/>
                <w:szCs w:val="20"/>
              </w:rPr>
              <w:t>/</w:t>
            </w:r>
            <w:r w:rsidRPr="0023619A">
              <w:rPr>
                <w:rFonts w:ascii="Tahoma" w:hAnsi="Tahoma" w:cs="Tahoma"/>
                <w:sz w:val="20"/>
                <w:szCs w:val="20"/>
              </w:rPr>
              <w:t>771</w:t>
            </w:r>
            <w:r w:rsidR="00FD5C92">
              <w:rPr>
                <w:rFonts w:ascii="Tahoma" w:hAnsi="Tahoma" w:cs="Tahoma"/>
                <w:sz w:val="20"/>
                <w:szCs w:val="20"/>
              </w:rPr>
              <w:t>7</w:t>
            </w:r>
            <w:r w:rsidRPr="0023619A">
              <w:rPr>
                <w:rFonts w:ascii="Tahoma" w:hAnsi="Tahoma" w:cs="Tahoma"/>
                <w:sz w:val="20"/>
                <w:szCs w:val="20"/>
              </w:rPr>
              <w:t>01001</w:t>
            </w:r>
          </w:p>
        </w:tc>
        <w:tc>
          <w:tcPr>
            <w:tcW w:w="4536" w:type="dxa"/>
            <w:vMerge/>
            <w:shd w:val="clear" w:color="auto" w:fill="auto"/>
          </w:tcPr>
          <w:p w14:paraId="16548C54" w14:textId="77777777" w:rsidR="0023619A" w:rsidRPr="0023619A" w:rsidRDefault="0023619A" w:rsidP="00BF72C1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23619A" w:rsidRPr="0023619A" w14:paraId="004E3A70" w14:textId="77777777" w:rsidTr="00BF72C1">
        <w:trPr>
          <w:trHeight w:val="376"/>
        </w:trPr>
        <w:tc>
          <w:tcPr>
            <w:tcW w:w="196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D0486CB" w14:textId="77777777" w:rsidR="0023619A" w:rsidRPr="0023619A" w:rsidRDefault="0023619A" w:rsidP="00BF72C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1" w:type="dxa"/>
            <w:shd w:val="clear" w:color="auto" w:fill="auto"/>
            <w:vAlign w:val="bottom"/>
          </w:tcPr>
          <w:p w14:paraId="51B3C906" w14:textId="77777777" w:rsidR="0023619A" w:rsidRPr="0023619A" w:rsidRDefault="0023619A" w:rsidP="00BF72C1">
            <w:pPr>
              <w:rPr>
                <w:rFonts w:ascii="Tahoma" w:hAnsi="Tahoma" w:cs="Tahoma"/>
                <w:sz w:val="20"/>
                <w:szCs w:val="20"/>
              </w:rPr>
            </w:pPr>
            <w:r w:rsidRPr="0023619A">
              <w:rPr>
                <w:rFonts w:ascii="Tahoma" w:hAnsi="Tahoma" w:cs="Tahoma"/>
                <w:sz w:val="20"/>
                <w:szCs w:val="20"/>
              </w:rPr>
              <w:t>№</w:t>
            </w:r>
          </w:p>
        </w:tc>
        <w:tc>
          <w:tcPr>
            <w:tcW w:w="310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933DC9E" w14:textId="77777777" w:rsidR="0023619A" w:rsidRPr="0023619A" w:rsidRDefault="0023619A" w:rsidP="00BF72C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14:paraId="55A399C0" w14:textId="77777777" w:rsidR="0023619A" w:rsidRPr="0023619A" w:rsidRDefault="0023619A" w:rsidP="00BF72C1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23619A" w:rsidRPr="0023619A" w14:paraId="5E328DF8" w14:textId="77777777" w:rsidTr="00BF72C1">
        <w:trPr>
          <w:trHeight w:val="413"/>
        </w:trPr>
        <w:tc>
          <w:tcPr>
            <w:tcW w:w="858" w:type="dxa"/>
            <w:shd w:val="clear" w:color="auto" w:fill="auto"/>
            <w:vAlign w:val="bottom"/>
          </w:tcPr>
          <w:p w14:paraId="54248C70" w14:textId="77777777" w:rsidR="0023619A" w:rsidRPr="0023619A" w:rsidRDefault="0023619A" w:rsidP="00BF72C1">
            <w:pPr>
              <w:rPr>
                <w:rFonts w:ascii="Tahoma" w:hAnsi="Tahoma" w:cs="Tahoma"/>
                <w:sz w:val="20"/>
                <w:szCs w:val="20"/>
              </w:rPr>
            </w:pPr>
            <w:r w:rsidRPr="0023619A">
              <w:rPr>
                <w:rFonts w:ascii="Tahoma" w:hAnsi="Tahoma" w:cs="Tahoma"/>
                <w:sz w:val="20"/>
                <w:szCs w:val="20"/>
              </w:rPr>
              <w:t>на №</w:t>
            </w:r>
          </w:p>
        </w:tc>
        <w:tc>
          <w:tcPr>
            <w:tcW w:w="1536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92C95E9" w14:textId="77777777" w:rsidR="0023619A" w:rsidRPr="0023619A" w:rsidRDefault="0023619A" w:rsidP="00BF72C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  <w:vAlign w:val="bottom"/>
          </w:tcPr>
          <w:p w14:paraId="5E7FB8C0" w14:textId="77777777" w:rsidR="0023619A" w:rsidRPr="0023619A" w:rsidRDefault="0023619A" w:rsidP="00BF72C1">
            <w:pPr>
              <w:rPr>
                <w:rFonts w:ascii="Tahoma" w:hAnsi="Tahoma" w:cs="Tahoma"/>
                <w:sz w:val="20"/>
                <w:szCs w:val="20"/>
              </w:rPr>
            </w:pPr>
            <w:r w:rsidRPr="0023619A">
              <w:rPr>
                <w:rFonts w:ascii="Tahoma" w:hAnsi="Tahoma" w:cs="Tahoma"/>
                <w:sz w:val="20"/>
                <w:szCs w:val="20"/>
              </w:rPr>
              <w:t>от</w:t>
            </w:r>
          </w:p>
        </w:tc>
        <w:tc>
          <w:tcPr>
            <w:tcW w:w="2682" w:type="dxa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64DF84ED" w14:textId="77777777" w:rsidR="0023619A" w:rsidRPr="0023619A" w:rsidRDefault="0023619A" w:rsidP="00BF72C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14:paraId="6DFB5681" w14:textId="77777777" w:rsidR="0023619A" w:rsidRPr="0023619A" w:rsidRDefault="0023619A" w:rsidP="00BF72C1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</w:tbl>
    <w:p w14:paraId="547D4DB7" w14:textId="77777777" w:rsidR="0023619A" w:rsidRPr="0023619A" w:rsidRDefault="0023619A" w:rsidP="0023619A">
      <w:pPr>
        <w:rPr>
          <w:rFonts w:ascii="Tahoma" w:hAnsi="Tahoma" w:cs="Tahoma"/>
          <w:i/>
          <w:sz w:val="16"/>
          <w:szCs w:val="16"/>
        </w:rPr>
      </w:pPr>
    </w:p>
    <w:p w14:paraId="661B5186" w14:textId="77777777" w:rsidR="0023619A" w:rsidRPr="0023619A" w:rsidRDefault="0023619A" w:rsidP="0023619A">
      <w:pPr>
        <w:rPr>
          <w:rFonts w:ascii="Tahoma" w:hAnsi="Tahoma" w:cs="Tahoma"/>
          <w:i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923"/>
      </w:tblGrid>
      <w:tr w:rsidR="0023619A" w:rsidRPr="0023619A" w14:paraId="23FD51B1" w14:textId="77777777" w:rsidTr="00BF72C1">
        <w:trPr>
          <w:trHeight w:val="61"/>
        </w:trPr>
        <w:tc>
          <w:tcPr>
            <w:tcW w:w="5000" w:type="pct"/>
            <w:shd w:val="clear" w:color="auto" w:fill="auto"/>
          </w:tcPr>
          <w:p w14:paraId="41137F09" w14:textId="77777777" w:rsidR="0023619A" w:rsidRPr="0023619A" w:rsidRDefault="0023619A" w:rsidP="00BF72C1">
            <w:pPr>
              <w:rPr>
                <w:rFonts w:ascii="Tahoma" w:hAnsi="Tahoma" w:cs="Tahoma"/>
              </w:rPr>
            </w:pPr>
          </w:p>
        </w:tc>
      </w:tr>
      <w:tr w:rsidR="0023619A" w:rsidRPr="0023619A" w14:paraId="5A3B3CC9" w14:textId="77777777" w:rsidTr="00BF72C1">
        <w:tc>
          <w:tcPr>
            <w:tcW w:w="5000" w:type="pct"/>
            <w:shd w:val="clear" w:color="auto" w:fill="auto"/>
          </w:tcPr>
          <w:p w14:paraId="7BE34E2E" w14:textId="61ABBE71" w:rsidR="0023619A" w:rsidRPr="0023619A" w:rsidRDefault="006641D2" w:rsidP="003E3BA1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Стоимость лицензионных компонент</w:t>
            </w:r>
          </w:p>
        </w:tc>
      </w:tr>
    </w:tbl>
    <w:p w14:paraId="032C3B5F" w14:textId="77777777" w:rsidR="0023619A" w:rsidRPr="0023619A" w:rsidRDefault="0023619A" w:rsidP="0023619A">
      <w:pPr>
        <w:rPr>
          <w:rFonts w:ascii="Tahoma" w:hAnsi="Tahoma" w:cs="Tahoma"/>
          <w:sz w:val="22"/>
          <w:szCs w:val="21"/>
        </w:rPr>
      </w:pPr>
    </w:p>
    <w:tbl>
      <w:tblPr>
        <w:tblW w:w="1006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23"/>
        <w:gridCol w:w="4439"/>
        <w:gridCol w:w="1701"/>
        <w:gridCol w:w="3402"/>
      </w:tblGrid>
      <w:tr w:rsidR="0023619A" w:rsidRPr="00AF3DDE" w14:paraId="5BF445F2" w14:textId="77777777" w:rsidTr="00AF3DDE">
        <w:trPr>
          <w:trHeight w:val="1075"/>
        </w:trPr>
        <w:tc>
          <w:tcPr>
            <w:tcW w:w="5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2EE6CD9" w14:textId="77777777" w:rsidR="0023619A" w:rsidRPr="00AF3DDE" w:rsidRDefault="0023619A" w:rsidP="00BF72C1">
            <w:pPr>
              <w:jc w:val="center"/>
              <w:rPr>
                <w:rFonts w:ascii="Tahoma" w:hAnsi="Tahoma" w:cs="Tahoma"/>
                <w:sz w:val="20"/>
                <w:szCs w:val="18"/>
              </w:rPr>
            </w:pPr>
            <w:r w:rsidRPr="00AF3DDE">
              <w:rPr>
                <w:rFonts w:ascii="Tahoma" w:hAnsi="Tahoma" w:cs="Tahoma"/>
                <w:sz w:val="20"/>
                <w:szCs w:val="18"/>
              </w:rPr>
              <w:t>№</w:t>
            </w:r>
          </w:p>
        </w:tc>
        <w:tc>
          <w:tcPr>
            <w:tcW w:w="44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FD2A9A9" w14:textId="77777777" w:rsidR="0023619A" w:rsidRPr="00AF3DDE" w:rsidRDefault="0023619A" w:rsidP="00BF72C1">
            <w:pPr>
              <w:jc w:val="center"/>
              <w:rPr>
                <w:rFonts w:ascii="Tahoma" w:hAnsi="Tahoma" w:cs="Tahoma"/>
                <w:sz w:val="20"/>
                <w:szCs w:val="18"/>
              </w:rPr>
            </w:pPr>
            <w:r w:rsidRPr="00AF3DDE">
              <w:rPr>
                <w:rFonts w:ascii="Tahoma" w:hAnsi="Tahoma" w:cs="Tahoma"/>
                <w:sz w:val="20"/>
                <w:szCs w:val="18"/>
              </w:rPr>
              <w:t>Наименование услуг / работ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FC3874B" w14:textId="6EE5EBFC" w:rsidR="0023619A" w:rsidRPr="00AF3DDE" w:rsidRDefault="0023619A" w:rsidP="00BF72C1">
            <w:pPr>
              <w:jc w:val="center"/>
              <w:rPr>
                <w:rFonts w:ascii="Tahoma" w:hAnsi="Tahoma" w:cs="Tahoma"/>
                <w:sz w:val="20"/>
                <w:szCs w:val="18"/>
                <w:lang w:val="en-US"/>
              </w:rPr>
            </w:pPr>
            <w:r w:rsidRPr="00AF3DDE">
              <w:rPr>
                <w:rFonts w:ascii="Tahoma" w:hAnsi="Tahoma" w:cs="Tahoma"/>
                <w:sz w:val="20"/>
                <w:szCs w:val="18"/>
              </w:rPr>
              <w:t>Цены</w:t>
            </w:r>
            <w:r w:rsidRPr="00AF3DDE">
              <w:rPr>
                <w:rFonts w:ascii="Tahoma" w:hAnsi="Tahoma" w:cs="Tahoma"/>
                <w:sz w:val="20"/>
                <w:szCs w:val="18"/>
              </w:rPr>
              <w:br/>
              <w:t>в рублях РФ</w:t>
            </w:r>
            <w:r w:rsidR="00E95028" w:rsidRPr="00AF3DDE">
              <w:rPr>
                <w:rFonts w:ascii="Tahoma" w:hAnsi="Tahoma" w:cs="Tahoma"/>
                <w:sz w:val="20"/>
                <w:szCs w:val="18"/>
                <w:lang w:val="en-US"/>
              </w:rPr>
              <w:t>*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B2A2C5A" w14:textId="77777777" w:rsidR="0023619A" w:rsidRPr="00AF3DDE" w:rsidRDefault="0023619A" w:rsidP="00BF72C1">
            <w:pPr>
              <w:jc w:val="center"/>
              <w:rPr>
                <w:rFonts w:ascii="Tahoma" w:hAnsi="Tahoma" w:cs="Tahoma"/>
                <w:sz w:val="20"/>
                <w:szCs w:val="18"/>
              </w:rPr>
            </w:pPr>
            <w:r w:rsidRPr="00AF3DDE">
              <w:rPr>
                <w:rFonts w:ascii="Tahoma" w:hAnsi="Tahoma" w:cs="Tahoma"/>
                <w:sz w:val="20"/>
                <w:szCs w:val="18"/>
              </w:rPr>
              <w:t>Комментарий Поставщика</w:t>
            </w:r>
          </w:p>
        </w:tc>
      </w:tr>
      <w:tr w:rsidR="002515C0" w:rsidRPr="00AF3DDE" w14:paraId="09ED0690" w14:textId="77777777" w:rsidTr="00AF3DDE">
        <w:trPr>
          <w:trHeight w:val="154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70B44" w14:textId="2944DA27" w:rsidR="002515C0" w:rsidRPr="00801BFC" w:rsidRDefault="00801BFC" w:rsidP="004C6F44">
            <w:pPr>
              <w:jc w:val="center"/>
              <w:rPr>
                <w:rFonts w:ascii="Tahoma" w:hAnsi="Tahoma" w:cs="Tahoma"/>
                <w:sz w:val="20"/>
                <w:szCs w:val="18"/>
                <w:lang w:val="en-US"/>
              </w:rPr>
            </w:pPr>
            <w:r>
              <w:rPr>
                <w:rFonts w:ascii="Tahoma" w:hAnsi="Tahoma" w:cs="Tahoma"/>
                <w:sz w:val="20"/>
                <w:szCs w:val="18"/>
                <w:lang w:val="en-US"/>
              </w:rPr>
              <w:t>1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7F310" w14:textId="49420AF3" w:rsidR="002515C0" w:rsidRPr="003B1FE9" w:rsidRDefault="002515C0" w:rsidP="004C6F44">
            <w:pPr>
              <w:rPr>
                <w:rFonts w:ascii="Tahoma" w:hAnsi="Tahoma" w:cs="Tahoma"/>
                <w:sz w:val="20"/>
                <w:szCs w:val="18"/>
              </w:rPr>
            </w:pPr>
            <w:r w:rsidRPr="00AF3DDE">
              <w:rPr>
                <w:rFonts w:ascii="Tahoma" w:hAnsi="Tahoma" w:cs="Tahoma"/>
                <w:sz w:val="20"/>
                <w:szCs w:val="18"/>
              </w:rPr>
              <w:t xml:space="preserve">Лицензия на программное обеспечение «WebIUS 2.0» - </w:t>
            </w:r>
            <w:r w:rsidRPr="00AF3DDE">
              <w:rPr>
                <w:rFonts w:ascii="Tahoma" w:hAnsi="Tahoma" w:cs="Tahoma"/>
                <w:sz w:val="20"/>
                <w:szCs w:val="18"/>
              </w:rPr>
              <w:br/>
            </w:r>
            <w:r w:rsidR="00AF3DDE" w:rsidRPr="00AF3DDE">
              <w:rPr>
                <w:rFonts w:ascii="Tahoma" w:hAnsi="Tahoma" w:cs="Tahoma"/>
                <w:sz w:val="20"/>
                <w:szCs w:val="18"/>
              </w:rPr>
              <w:t xml:space="preserve">Компонента WebIUS Browser </w:t>
            </w:r>
            <w:r w:rsidR="003B1FE9">
              <w:rPr>
                <w:rFonts w:ascii="Tahoma" w:hAnsi="Tahoma" w:cs="Tahoma"/>
                <w:sz w:val="20"/>
                <w:szCs w:val="18"/>
                <w:lang w:val="en-US"/>
              </w:rPr>
              <w:t>CR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491F6" w14:textId="6EC4791D" w:rsidR="002515C0" w:rsidRPr="00AF3DDE" w:rsidRDefault="00AF3DDE" w:rsidP="004C6F44">
            <w:pPr>
              <w:jc w:val="center"/>
              <w:rPr>
                <w:rFonts w:ascii="Tahoma" w:hAnsi="Tahoma" w:cs="Tahoma"/>
                <w:sz w:val="20"/>
                <w:szCs w:val="18"/>
              </w:rPr>
            </w:pPr>
            <w:r w:rsidRPr="00AF3DDE">
              <w:rPr>
                <w:rFonts w:ascii="Tahoma" w:hAnsi="Tahoma" w:cs="Tahoma"/>
                <w:sz w:val="20"/>
                <w:szCs w:val="18"/>
              </w:rPr>
              <w:t>2</w:t>
            </w:r>
            <w:r w:rsidR="00844C31">
              <w:rPr>
                <w:rFonts w:ascii="Tahoma" w:hAnsi="Tahoma" w:cs="Tahoma"/>
                <w:sz w:val="20"/>
                <w:szCs w:val="18"/>
                <w:lang w:val="en-US"/>
              </w:rPr>
              <w:t>5</w:t>
            </w:r>
            <w:r w:rsidRPr="00AF3DDE">
              <w:rPr>
                <w:rFonts w:ascii="Tahoma" w:hAnsi="Tahoma" w:cs="Tahoma"/>
                <w:sz w:val="20"/>
                <w:szCs w:val="18"/>
              </w:rPr>
              <w:t xml:space="preserve"> 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092CF" w14:textId="67153F76" w:rsidR="002515C0" w:rsidRPr="00AF3DDE" w:rsidRDefault="00AF3DDE" w:rsidP="004C6F44">
            <w:pPr>
              <w:rPr>
                <w:rFonts w:ascii="Tahoma" w:hAnsi="Tahoma" w:cs="Tahoma"/>
                <w:sz w:val="20"/>
                <w:szCs w:val="20"/>
              </w:rPr>
            </w:pPr>
            <w:r w:rsidRPr="00AF3DDE">
              <w:rPr>
                <w:rFonts w:ascii="Tahoma" w:hAnsi="Tahoma" w:cs="Tahoma"/>
                <w:sz w:val="20"/>
                <w:szCs w:val="20"/>
              </w:rPr>
              <w:t>Предоставляется на 1 УС</w:t>
            </w:r>
          </w:p>
        </w:tc>
      </w:tr>
      <w:tr w:rsidR="002515C0" w:rsidRPr="00AF3DDE" w14:paraId="6BA2DBC4" w14:textId="77777777" w:rsidTr="00AF3DDE">
        <w:trPr>
          <w:trHeight w:val="91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1836C" w14:textId="13F82F71" w:rsidR="002515C0" w:rsidRPr="00801BFC" w:rsidRDefault="00801BFC" w:rsidP="004C6F44">
            <w:pPr>
              <w:jc w:val="center"/>
              <w:rPr>
                <w:rFonts w:ascii="Tahoma" w:hAnsi="Tahoma" w:cs="Tahoma"/>
                <w:sz w:val="20"/>
                <w:szCs w:val="18"/>
                <w:lang w:val="en-US"/>
              </w:rPr>
            </w:pPr>
            <w:r>
              <w:rPr>
                <w:rFonts w:ascii="Tahoma" w:hAnsi="Tahoma" w:cs="Tahoma"/>
                <w:sz w:val="20"/>
                <w:szCs w:val="18"/>
                <w:lang w:val="en-US"/>
              </w:rPr>
              <w:t>2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567EB" w14:textId="77777777" w:rsidR="00AF3DDE" w:rsidRDefault="002515C0" w:rsidP="004C6F44">
            <w:pPr>
              <w:rPr>
                <w:rFonts w:ascii="Tahoma" w:hAnsi="Tahoma" w:cs="Tahoma"/>
                <w:sz w:val="20"/>
                <w:szCs w:val="18"/>
              </w:rPr>
            </w:pPr>
            <w:r w:rsidRPr="00AF3DDE">
              <w:rPr>
                <w:rFonts w:ascii="Tahoma" w:hAnsi="Tahoma" w:cs="Tahoma"/>
                <w:sz w:val="20"/>
                <w:szCs w:val="18"/>
              </w:rPr>
              <w:t xml:space="preserve">Лицензия на программное обеспечение «WebIUS 2.0» - </w:t>
            </w:r>
          </w:p>
          <w:p w14:paraId="51BBC084" w14:textId="1FE14088" w:rsidR="002515C0" w:rsidRPr="00AF3DDE" w:rsidRDefault="002515C0" w:rsidP="004C6F44">
            <w:pPr>
              <w:rPr>
                <w:rFonts w:ascii="Tahoma" w:hAnsi="Tahoma" w:cs="Tahoma"/>
                <w:sz w:val="20"/>
                <w:szCs w:val="18"/>
              </w:rPr>
            </w:pPr>
            <w:r w:rsidRPr="00AF3DDE">
              <w:rPr>
                <w:rFonts w:ascii="Tahoma" w:hAnsi="Tahoma" w:cs="Tahoma"/>
                <w:sz w:val="20"/>
                <w:szCs w:val="18"/>
              </w:rPr>
              <w:t>Компонента WebIUS Updater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57294" w14:textId="4C892696" w:rsidR="002515C0" w:rsidRPr="00AF3DDE" w:rsidRDefault="00844C31" w:rsidP="004C6F44">
            <w:pPr>
              <w:jc w:val="center"/>
              <w:rPr>
                <w:rFonts w:ascii="Tahoma" w:hAnsi="Tahoma" w:cs="Tahoma"/>
                <w:sz w:val="20"/>
                <w:szCs w:val="18"/>
              </w:rPr>
            </w:pPr>
            <w:r>
              <w:rPr>
                <w:rFonts w:ascii="Tahoma" w:hAnsi="Tahoma" w:cs="Tahoma"/>
                <w:sz w:val="20"/>
                <w:szCs w:val="18"/>
                <w:lang w:val="en-US"/>
              </w:rPr>
              <w:t>5</w:t>
            </w:r>
            <w:r w:rsidR="002515C0" w:rsidRPr="00AF3DDE">
              <w:rPr>
                <w:rFonts w:ascii="Tahoma" w:hAnsi="Tahoma" w:cs="Tahoma"/>
                <w:sz w:val="20"/>
                <w:szCs w:val="18"/>
                <w:lang w:val="en-US"/>
              </w:rPr>
              <w:t xml:space="preserve"> </w:t>
            </w:r>
            <w:r w:rsidR="008E596C">
              <w:rPr>
                <w:rFonts w:ascii="Tahoma" w:hAnsi="Tahoma" w:cs="Tahoma"/>
                <w:sz w:val="20"/>
                <w:szCs w:val="18"/>
                <w:lang w:val="en-US"/>
              </w:rPr>
              <w:t>0</w:t>
            </w:r>
            <w:r w:rsidR="002515C0" w:rsidRPr="00AF3DDE">
              <w:rPr>
                <w:rFonts w:ascii="Tahoma" w:hAnsi="Tahoma" w:cs="Tahoma"/>
                <w:sz w:val="20"/>
                <w:szCs w:val="18"/>
                <w:lang w:val="en-US"/>
              </w:rPr>
              <w:t>0</w:t>
            </w:r>
            <w:r w:rsidR="002515C0" w:rsidRPr="00AF3DDE">
              <w:rPr>
                <w:rFonts w:ascii="Tahoma" w:hAnsi="Tahoma" w:cs="Tahoma"/>
                <w:sz w:val="20"/>
                <w:szCs w:val="18"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95D73" w14:textId="353088B5" w:rsidR="002515C0" w:rsidRPr="00AF3DDE" w:rsidRDefault="00AF3DDE" w:rsidP="004C6F44">
            <w:pPr>
              <w:rPr>
                <w:rFonts w:ascii="Tahoma" w:hAnsi="Tahoma" w:cs="Tahoma"/>
                <w:sz w:val="20"/>
                <w:szCs w:val="20"/>
              </w:rPr>
            </w:pPr>
            <w:r w:rsidRPr="00AF3DDE">
              <w:rPr>
                <w:rFonts w:ascii="Tahoma" w:hAnsi="Tahoma" w:cs="Tahoma"/>
                <w:sz w:val="20"/>
                <w:szCs w:val="20"/>
              </w:rPr>
              <w:t>Предоставляется на 1 УС</w:t>
            </w:r>
          </w:p>
        </w:tc>
      </w:tr>
      <w:tr w:rsidR="002515C0" w:rsidRPr="00AF3DDE" w14:paraId="4CD626D5" w14:textId="77777777" w:rsidTr="00AF3DDE">
        <w:trPr>
          <w:trHeight w:val="961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5E9FC" w14:textId="587A5FEF" w:rsidR="002515C0" w:rsidRPr="00801BFC" w:rsidRDefault="00801BFC" w:rsidP="004C6F44">
            <w:pPr>
              <w:jc w:val="center"/>
              <w:rPr>
                <w:rFonts w:ascii="Tahoma" w:hAnsi="Tahoma" w:cs="Tahoma"/>
                <w:sz w:val="20"/>
                <w:szCs w:val="18"/>
                <w:lang w:val="en-US"/>
              </w:rPr>
            </w:pPr>
            <w:r>
              <w:rPr>
                <w:rFonts w:ascii="Tahoma" w:hAnsi="Tahoma" w:cs="Tahoma"/>
                <w:sz w:val="20"/>
                <w:szCs w:val="18"/>
                <w:lang w:val="en-US"/>
              </w:rPr>
              <w:t>3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E4515" w14:textId="4AFBD2AB" w:rsidR="002515C0" w:rsidRPr="00AF3DDE" w:rsidRDefault="002515C0" w:rsidP="004C6F44">
            <w:pPr>
              <w:rPr>
                <w:rFonts w:ascii="Tahoma" w:hAnsi="Tahoma" w:cs="Tahoma"/>
                <w:sz w:val="20"/>
                <w:szCs w:val="18"/>
              </w:rPr>
            </w:pPr>
            <w:r w:rsidRPr="00AF3DDE">
              <w:rPr>
                <w:rFonts w:ascii="Tahoma" w:hAnsi="Tahoma" w:cs="Tahoma"/>
                <w:sz w:val="20"/>
                <w:szCs w:val="18"/>
              </w:rPr>
              <w:t xml:space="preserve">Лицензия на программное обеспечение «WebIUS 2.0» - </w:t>
            </w:r>
            <w:r w:rsidRPr="00AF3DDE">
              <w:rPr>
                <w:rFonts w:ascii="Tahoma" w:hAnsi="Tahoma" w:cs="Tahoma"/>
                <w:sz w:val="20"/>
                <w:szCs w:val="18"/>
              </w:rPr>
              <w:br/>
            </w:r>
            <w:r w:rsidR="00AF3DDE" w:rsidRPr="00AF3DDE">
              <w:rPr>
                <w:rFonts w:ascii="Tahoma" w:hAnsi="Tahoma" w:cs="Tahoma"/>
                <w:sz w:val="20"/>
                <w:szCs w:val="18"/>
              </w:rPr>
              <w:t>Компонента WebIUS Script Autotests Module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2D1CFC" w14:textId="46200CC1" w:rsidR="002515C0" w:rsidRPr="00AF3DDE" w:rsidRDefault="008E596C" w:rsidP="004C6F44">
            <w:pPr>
              <w:jc w:val="center"/>
              <w:rPr>
                <w:rFonts w:ascii="Tahoma" w:hAnsi="Tahoma" w:cs="Tahoma"/>
                <w:sz w:val="20"/>
                <w:szCs w:val="18"/>
              </w:rPr>
            </w:pPr>
            <w:r>
              <w:rPr>
                <w:rFonts w:ascii="Tahoma" w:hAnsi="Tahoma" w:cs="Tahoma"/>
                <w:sz w:val="20"/>
                <w:szCs w:val="18"/>
                <w:lang w:val="en-US"/>
              </w:rPr>
              <w:t>4</w:t>
            </w:r>
            <w:r w:rsidR="00EF09D5">
              <w:rPr>
                <w:rFonts w:ascii="Tahoma" w:hAnsi="Tahoma" w:cs="Tahoma"/>
                <w:sz w:val="20"/>
                <w:szCs w:val="18"/>
              </w:rPr>
              <w:t> </w:t>
            </w:r>
            <w:r w:rsidR="00844C31">
              <w:rPr>
                <w:rFonts w:ascii="Tahoma" w:hAnsi="Tahoma" w:cs="Tahoma"/>
                <w:sz w:val="20"/>
                <w:szCs w:val="18"/>
                <w:lang w:val="en-US"/>
              </w:rPr>
              <w:t>900</w:t>
            </w:r>
            <w:r w:rsidR="00EF09D5">
              <w:rPr>
                <w:rFonts w:ascii="Tahoma" w:hAnsi="Tahoma" w:cs="Tahoma"/>
                <w:sz w:val="20"/>
                <w:szCs w:val="18"/>
              </w:rPr>
              <w:t xml:space="preserve"> 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DA7AA" w14:textId="5D819D26" w:rsidR="002515C0" w:rsidRPr="00AF3DDE" w:rsidRDefault="00EF09D5" w:rsidP="004C6F44">
            <w:pPr>
              <w:rPr>
                <w:rFonts w:ascii="Tahoma" w:hAnsi="Tahoma" w:cs="Tahoma"/>
                <w:sz w:val="20"/>
                <w:szCs w:val="20"/>
              </w:rPr>
            </w:pPr>
            <w:r w:rsidRPr="00AF3DDE">
              <w:rPr>
                <w:rFonts w:ascii="Tahoma" w:hAnsi="Tahoma" w:cs="Tahoma"/>
                <w:sz w:val="20"/>
                <w:szCs w:val="20"/>
              </w:rPr>
              <w:t>Предоставляется на неограниченное количество нод.</w:t>
            </w:r>
          </w:p>
        </w:tc>
      </w:tr>
      <w:tr w:rsidR="0023619A" w:rsidRPr="00AF3DDE" w14:paraId="2E9CFEDA" w14:textId="77777777" w:rsidTr="00AF3DDE">
        <w:trPr>
          <w:trHeight w:val="91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9BE90" w14:textId="660E2704" w:rsidR="0023619A" w:rsidRPr="00801BFC" w:rsidRDefault="00801BFC" w:rsidP="00BF72C1">
            <w:pPr>
              <w:jc w:val="center"/>
              <w:rPr>
                <w:rFonts w:ascii="Tahoma" w:hAnsi="Tahoma" w:cs="Tahoma"/>
                <w:sz w:val="20"/>
                <w:szCs w:val="18"/>
                <w:lang w:val="en-US"/>
              </w:rPr>
            </w:pPr>
            <w:r>
              <w:rPr>
                <w:rFonts w:ascii="Tahoma" w:hAnsi="Tahoma" w:cs="Tahoma"/>
                <w:sz w:val="20"/>
                <w:szCs w:val="18"/>
                <w:lang w:val="en-US"/>
              </w:rPr>
              <w:t>4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0768D" w14:textId="7EC9AB25" w:rsidR="0023619A" w:rsidRPr="00AF3DDE" w:rsidRDefault="0023619A" w:rsidP="00BF72C1">
            <w:pPr>
              <w:rPr>
                <w:rFonts w:ascii="Tahoma" w:hAnsi="Tahoma" w:cs="Tahoma"/>
                <w:sz w:val="20"/>
                <w:szCs w:val="18"/>
              </w:rPr>
            </w:pPr>
            <w:r w:rsidRPr="00AF3DDE">
              <w:rPr>
                <w:rFonts w:ascii="Tahoma" w:hAnsi="Tahoma" w:cs="Tahoma"/>
                <w:sz w:val="20"/>
                <w:szCs w:val="18"/>
              </w:rPr>
              <w:t xml:space="preserve">Лицензия на программное обеспечение «WebIUS 2.0» - </w:t>
            </w:r>
            <w:r w:rsidRPr="00AF3DDE">
              <w:rPr>
                <w:rFonts w:ascii="Tahoma" w:hAnsi="Tahoma" w:cs="Tahoma"/>
                <w:sz w:val="20"/>
                <w:szCs w:val="18"/>
              </w:rPr>
              <w:br/>
            </w:r>
            <w:r w:rsidR="00AF3DDE" w:rsidRPr="00AF3DDE">
              <w:rPr>
                <w:rFonts w:ascii="Tahoma" w:hAnsi="Tahoma" w:cs="Tahoma"/>
                <w:sz w:val="20"/>
                <w:szCs w:val="18"/>
              </w:rPr>
              <w:t>Компонента WebIUS ATM Emulator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0C9B4" w14:textId="59989430" w:rsidR="0023619A" w:rsidRPr="00AF3DDE" w:rsidRDefault="00844C31" w:rsidP="00BF72C1">
            <w:pPr>
              <w:jc w:val="center"/>
              <w:rPr>
                <w:rFonts w:ascii="Tahoma" w:hAnsi="Tahoma" w:cs="Tahoma"/>
                <w:sz w:val="20"/>
                <w:szCs w:val="18"/>
              </w:rPr>
            </w:pPr>
            <w:r>
              <w:rPr>
                <w:rFonts w:ascii="Tahoma" w:hAnsi="Tahoma" w:cs="Tahoma"/>
                <w:sz w:val="20"/>
                <w:szCs w:val="18"/>
                <w:lang w:val="en-US"/>
              </w:rPr>
              <w:t>7</w:t>
            </w:r>
            <w:r w:rsidR="00EF09D5">
              <w:rPr>
                <w:rFonts w:ascii="Tahoma" w:hAnsi="Tahoma" w:cs="Tahoma"/>
                <w:sz w:val="20"/>
                <w:szCs w:val="18"/>
              </w:rPr>
              <w:t> </w:t>
            </w:r>
            <w:r>
              <w:rPr>
                <w:rFonts w:ascii="Tahoma" w:hAnsi="Tahoma" w:cs="Tahoma"/>
                <w:sz w:val="20"/>
                <w:szCs w:val="18"/>
                <w:lang w:val="en-US"/>
              </w:rPr>
              <w:t>900</w:t>
            </w:r>
            <w:r w:rsidR="00EF09D5">
              <w:rPr>
                <w:rFonts w:ascii="Tahoma" w:hAnsi="Tahoma" w:cs="Tahoma"/>
                <w:sz w:val="20"/>
                <w:szCs w:val="18"/>
              </w:rPr>
              <w:t xml:space="preserve"> 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6C6FF" w14:textId="5076A6ED" w:rsidR="0023619A" w:rsidRPr="00AF3DDE" w:rsidRDefault="00EF09D5" w:rsidP="00BF72C1">
            <w:pPr>
              <w:rPr>
                <w:rFonts w:ascii="Tahoma" w:hAnsi="Tahoma" w:cs="Tahoma"/>
                <w:sz w:val="20"/>
                <w:szCs w:val="20"/>
              </w:rPr>
            </w:pPr>
            <w:r w:rsidRPr="00AF3DDE">
              <w:rPr>
                <w:rFonts w:ascii="Tahoma" w:hAnsi="Tahoma" w:cs="Tahoma"/>
                <w:sz w:val="20"/>
                <w:szCs w:val="20"/>
              </w:rPr>
              <w:t>Предоставляется на неограниченное количество нод.</w:t>
            </w:r>
          </w:p>
        </w:tc>
      </w:tr>
      <w:tr w:rsidR="0023619A" w:rsidRPr="00AF3DDE" w14:paraId="1CB4C302" w14:textId="77777777" w:rsidTr="00AF3DDE">
        <w:trPr>
          <w:trHeight w:val="91"/>
        </w:trPr>
        <w:tc>
          <w:tcPr>
            <w:tcW w:w="52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7E9BF58" w14:textId="3470D942" w:rsidR="0023619A" w:rsidRPr="00801BFC" w:rsidRDefault="00801BFC" w:rsidP="00BF72C1">
            <w:pPr>
              <w:jc w:val="center"/>
              <w:rPr>
                <w:rFonts w:ascii="Tahoma" w:hAnsi="Tahoma" w:cs="Tahoma"/>
                <w:sz w:val="20"/>
                <w:szCs w:val="18"/>
                <w:lang w:val="en-US"/>
              </w:rPr>
            </w:pPr>
            <w:r>
              <w:rPr>
                <w:rFonts w:ascii="Tahoma" w:hAnsi="Tahoma" w:cs="Tahoma"/>
                <w:sz w:val="20"/>
                <w:szCs w:val="18"/>
                <w:lang w:val="en-US"/>
              </w:rPr>
              <w:t>5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11A1C8C" w14:textId="77777777" w:rsidR="00AF3DDE" w:rsidRDefault="0023619A" w:rsidP="00BF72C1">
            <w:pPr>
              <w:rPr>
                <w:rFonts w:ascii="Tahoma" w:hAnsi="Tahoma" w:cs="Tahoma"/>
                <w:sz w:val="20"/>
                <w:szCs w:val="18"/>
              </w:rPr>
            </w:pPr>
            <w:r w:rsidRPr="00AF3DDE">
              <w:rPr>
                <w:rFonts w:ascii="Tahoma" w:hAnsi="Tahoma" w:cs="Tahoma"/>
                <w:sz w:val="20"/>
                <w:szCs w:val="18"/>
              </w:rPr>
              <w:t xml:space="preserve">Лицензия на программное обеспечение </w:t>
            </w:r>
            <w:r w:rsidRPr="00AF3DDE">
              <w:rPr>
                <w:rFonts w:ascii="Tahoma" w:hAnsi="Tahoma" w:cs="Tahoma"/>
                <w:sz w:val="20"/>
                <w:szCs w:val="18"/>
              </w:rPr>
              <w:br/>
              <w:t xml:space="preserve">«WebIUS 2.0» - </w:t>
            </w:r>
          </w:p>
          <w:p w14:paraId="3D5E7E1E" w14:textId="762052EC" w:rsidR="0023619A" w:rsidRPr="00AF3DDE" w:rsidRDefault="0023619A" w:rsidP="00BF72C1">
            <w:pPr>
              <w:rPr>
                <w:rFonts w:ascii="Tahoma" w:hAnsi="Tahoma" w:cs="Tahoma"/>
                <w:sz w:val="20"/>
                <w:szCs w:val="18"/>
              </w:rPr>
            </w:pPr>
            <w:r w:rsidRPr="00AF3DDE">
              <w:rPr>
                <w:rFonts w:ascii="Tahoma" w:hAnsi="Tahoma" w:cs="Tahoma"/>
                <w:sz w:val="20"/>
                <w:szCs w:val="18"/>
              </w:rPr>
              <w:t>Компонента WebIUS Server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6D1914FF" w14:textId="072509A9" w:rsidR="0023619A" w:rsidRPr="00AF3DDE" w:rsidRDefault="008E596C" w:rsidP="00BF72C1">
            <w:pPr>
              <w:jc w:val="center"/>
              <w:rPr>
                <w:rFonts w:ascii="Tahoma" w:hAnsi="Tahoma" w:cs="Tahoma"/>
                <w:sz w:val="20"/>
                <w:szCs w:val="18"/>
              </w:rPr>
            </w:pPr>
            <w:r>
              <w:rPr>
                <w:rFonts w:ascii="Tahoma" w:hAnsi="Tahoma" w:cs="Tahoma"/>
                <w:sz w:val="20"/>
                <w:szCs w:val="18"/>
                <w:lang w:val="en-US"/>
              </w:rPr>
              <w:t>8</w:t>
            </w:r>
            <w:r w:rsidR="0023619A" w:rsidRPr="00AF3DDE">
              <w:rPr>
                <w:rFonts w:ascii="Tahoma" w:hAnsi="Tahoma" w:cs="Tahoma"/>
                <w:sz w:val="20"/>
                <w:szCs w:val="18"/>
              </w:rPr>
              <w:t xml:space="preserve"> </w:t>
            </w:r>
            <w:r w:rsidR="00844C31">
              <w:rPr>
                <w:rFonts w:ascii="Tahoma" w:hAnsi="Tahoma" w:cs="Tahoma"/>
                <w:sz w:val="20"/>
                <w:szCs w:val="18"/>
                <w:lang w:val="en-US"/>
              </w:rPr>
              <w:t>9</w:t>
            </w:r>
            <w:r w:rsidR="006641D2" w:rsidRPr="00AF3DDE">
              <w:rPr>
                <w:rFonts w:ascii="Tahoma" w:hAnsi="Tahoma" w:cs="Tahoma"/>
                <w:sz w:val="20"/>
                <w:szCs w:val="18"/>
              </w:rPr>
              <w:t>0</w:t>
            </w:r>
            <w:r w:rsidR="0023619A" w:rsidRPr="00AF3DDE">
              <w:rPr>
                <w:rFonts w:ascii="Tahoma" w:hAnsi="Tahoma" w:cs="Tahoma"/>
                <w:sz w:val="20"/>
                <w:szCs w:val="18"/>
              </w:rPr>
              <w:t>0 000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A80727C" w14:textId="49E500BF" w:rsidR="0023619A" w:rsidRPr="00AF3DDE" w:rsidRDefault="0023619A" w:rsidP="00BF72C1">
            <w:pPr>
              <w:rPr>
                <w:rFonts w:ascii="Tahoma" w:hAnsi="Tahoma" w:cs="Tahoma"/>
                <w:sz w:val="20"/>
                <w:szCs w:val="20"/>
              </w:rPr>
            </w:pPr>
            <w:r w:rsidRPr="00AF3DDE">
              <w:rPr>
                <w:rFonts w:ascii="Tahoma" w:hAnsi="Tahoma" w:cs="Tahoma"/>
                <w:sz w:val="20"/>
                <w:szCs w:val="20"/>
              </w:rPr>
              <w:t xml:space="preserve">Предоставляется на неограниченное количество </w:t>
            </w:r>
            <w:r w:rsidR="006641D2" w:rsidRPr="00AF3DDE">
              <w:rPr>
                <w:rFonts w:ascii="Tahoma" w:hAnsi="Tahoma" w:cs="Tahoma"/>
                <w:sz w:val="20"/>
                <w:szCs w:val="20"/>
              </w:rPr>
              <w:t>нод</w:t>
            </w:r>
            <w:r w:rsidRPr="00AF3DDE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  <w:tr w:rsidR="0023619A" w:rsidRPr="00AF3DDE" w14:paraId="38B5227A" w14:textId="77777777" w:rsidTr="00AF3DDE">
        <w:trPr>
          <w:trHeight w:val="107"/>
        </w:trPr>
        <w:tc>
          <w:tcPr>
            <w:tcW w:w="523" w:type="dxa"/>
            <w:vMerge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DA9F3E6" w14:textId="77777777" w:rsidR="0023619A" w:rsidRPr="00AF3DDE" w:rsidRDefault="0023619A" w:rsidP="00BF72C1">
            <w:pPr>
              <w:jc w:val="center"/>
              <w:rPr>
                <w:rFonts w:ascii="Tahoma" w:hAnsi="Tahoma" w:cs="Tahoma"/>
                <w:sz w:val="20"/>
                <w:szCs w:val="18"/>
              </w:rPr>
            </w:pPr>
          </w:p>
        </w:tc>
        <w:tc>
          <w:tcPr>
            <w:tcW w:w="4439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5BFEA607" w14:textId="77777777" w:rsidR="0023619A" w:rsidRPr="00AF3DDE" w:rsidRDefault="0023619A" w:rsidP="00BF72C1">
            <w:pPr>
              <w:rPr>
                <w:rFonts w:ascii="Tahoma" w:hAnsi="Tahoma" w:cs="Tahoma"/>
                <w:sz w:val="20"/>
                <w:szCs w:val="18"/>
              </w:rPr>
            </w:pPr>
            <w:r w:rsidRPr="00AF3DDE">
              <w:rPr>
                <w:rFonts w:ascii="Tahoma" w:hAnsi="Tahoma" w:cs="Tahoma"/>
                <w:sz w:val="20"/>
                <w:szCs w:val="18"/>
              </w:rPr>
              <w:t xml:space="preserve">Лицензия на программное обеспечение «WebIUS 2.0» - </w:t>
            </w:r>
            <w:r w:rsidRPr="00AF3DDE">
              <w:rPr>
                <w:rFonts w:ascii="Tahoma" w:hAnsi="Tahoma" w:cs="Tahoma"/>
                <w:sz w:val="20"/>
                <w:szCs w:val="18"/>
              </w:rPr>
              <w:br/>
              <w:t>Компонента WebIUS Administrator Workstation Server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14:paraId="533454D3" w14:textId="77777777" w:rsidR="0023619A" w:rsidRPr="00AF3DDE" w:rsidRDefault="0023619A" w:rsidP="00BF72C1">
            <w:pPr>
              <w:jc w:val="center"/>
              <w:rPr>
                <w:rFonts w:ascii="Tahoma" w:hAnsi="Tahoma" w:cs="Tahoma"/>
                <w:sz w:val="20"/>
                <w:szCs w:val="18"/>
              </w:rPr>
            </w:pPr>
          </w:p>
        </w:tc>
        <w:tc>
          <w:tcPr>
            <w:tcW w:w="3402" w:type="dxa"/>
            <w:vMerge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9A70D47" w14:textId="77777777" w:rsidR="0023619A" w:rsidRPr="00AF3DDE" w:rsidRDefault="0023619A" w:rsidP="00BF72C1">
            <w:pPr>
              <w:rPr>
                <w:rFonts w:ascii="Tahoma" w:hAnsi="Tahoma" w:cs="Tahoma"/>
                <w:sz w:val="20"/>
                <w:szCs w:val="18"/>
              </w:rPr>
            </w:pPr>
          </w:p>
        </w:tc>
      </w:tr>
      <w:tr w:rsidR="0023619A" w:rsidRPr="00AF3DDE" w14:paraId="2F0DF2A2" w14:textId="77777777" w:rsidTr="00AF3DDE">
        <w:trPr>
          <w:trHeight w:val="204"/>
        </w:trPr>
        <w:tc>
          <w:tcPr>
            <w:tcW w:w="523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7451485" w14:textId="377CDFE4" w:rsidR="0023619A" w:rsidRPr="00801BFC" w:rsidRDefault="00801BFC" w:rsidP="00BF72C1">
            <w:pPr>
              <w:jc w:val="center"/>
              <w:rPr>
                <w:rFonts w:ascii="Tahoma" w:hAnsi="Tahoma" w:cs="Tahoma"/>
                <w:sz w:val="20"/>
                <w:szCs w:val="18"/>
                <w:lang w:val="en-US"/>
              </w:rPr>
            </w:pPr>
            <w:r>
              <w:rPr>
                <w:rFonts w:ascii="Tahoma" w:hAnsi="Tahoma" w:cs="Tahoma"/>
                <w:sz w:val="20"/>
                <w:szCs w:val="18"/>
                <w:lang w:val="en-US"/>
              </w:rPr>
              <w:t>6</w:t>
            </w:r>
          </w:p>
        </w:tc>
        <w:tc>
          <w:tcPr>
            <w:tcW w:w="4439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030F261" w14:textId="77777777" w:rsidR="0023619A" w:rsidRPr="00AF3DDE" w:rsidRDefault="0023619A" w:rsidP="00BF72C1">
            <w:pPr>
              <w:spacing w:before="120" w:after="120"/>
              <w:rPr>
                <w:rFonts w:ascii="Tahoma" w:hAnsi="Tahoma" w:cs="Tahoma"/>
                <w:sz w:val="20"/>
                <w:szCs w:val="18"/>
              </w:rPr>
            </w:pPr>
            <w:r w:rsidRPr="00AF3DDE">
              <w:rPr>
                <w:rFonts w:ascii="Tahoma" w:hAnsi="Tahoma" w:cs="Tahoma"/>
                <w:sz w:val="20"/>
                <w:szCs w:val="18"/>
              </w:rPr>
              <w:t>Сопровождение WebIUS 2.0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14:paraId="00CF58B2" w14:textId="54411BE3" w:rsidR="0023619A" w:rsidRPr="00AF3DDE" w:rsidRDefault="006C7E64" w:rsidP="00BF72C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F3DDE">
              <w:rPr>
                <w:rFonts w:ascii="Tahoma" w:hAnsi="Tahoma" w:cs="Tahoma"/>
                <w:sz w:val="20"/>
                <w:szCs w:val="20"/>
                <w:lang w:val="en-US"/>
              </w:rPr>
              <w:t>2</w:t>
            </w:r>
            <w:r w:rsidR="00FD5C92" w:rsidRPr="00AF3DDE">
              <w:rPr>
                <w:rFonts w:ascii="Tahoma" w:hAnsi="Tahoma" w:cs="Tahoma"/>
                <w:sz w:val="20"/>
                <w:szCs w:val="20"/>
              </w:rPr>
              <w:t>5</w:t>
            </w:r>
            <w:r w:rsidR="0023619A" w:rsidRPr="00AF3DDE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23619A" w:rsidRPr="00AF3DDE">
              <w:rPr>
                <w:rFonts w:ascii="Tahoma" w:hAnsi="Tahoma" w:cs="Tahoma"/>
                <w:sz w:val="20"/>
                <w:szCs w:val="20"/>
                <w:lang w:val="en-US"/>
              </w:rPr>
              <w:t xml:space="preserve">% </w:t>
            </w:r>
            <w:r w:rsidR="0023619A" w:rsidRPr="00AF3DDE">
              <w:rPr>
                <w:rFonts w:ascii="Tahoma" w:hAnsi="Tahoma" w:cs="Tahoma"/>
                <w:sz w:val="20"/>
                <w:szCs w:val="20"/>
              </w:rPr>
              <w:t>от лицензионной базы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D8A55E5" w14:textId="77777777" w:rsidR="0023619A" w:rsidRPr="00AF3DDE" w:rsidRDefault="0023619A" w:rsidP="00BF72C1">
            <w:pPr>
              <w:rPr>
                <w:rFonts w:ascii="Tahoma" w:hAnsi="Tahoma" w:cs="Tahoma"/>
                <w:sz w:val="20"/>
                <w:szCs w:val="18"/>
              </w:rPr>
            </w:pPr>
            <w:r w:rsidRPr="00AF3DDE">
              <w:rPr>
                <w:rFonts w:ascii="Tahoma" w:hAnsi="Tahoma" w:cs="Tahoma"/>
                <w:sz w:val="20"/>
                <w:szCs w:val="18"/>
              </w:rPr>
              <w:t>Стоимость указана за 1 год</w:t>
            </w:r>
          </w:p>
        </w:tc>
      </w:tr>
    </w:tbl>
    <w:p w14:paraId="46C29DAA" w14:textId="68097C04" w:rsidR="0051270F" w:rsidRDefault="0051270F" w:rsidP="0023619A">
      <w:pPr>
        <w:rPr>
          <w:rFonts w:ascii="Tahoma" w:hAnsi="Tahoma" w:cs="Tahoma"/>
          <w:sz w:val="22"/>
          <w:szCs w:val="22"/>
        </w:rPr>
      </w:pPr>
    </w:p>
    <w:p w14:paraId="1BDA8575" w14:textId="77777777" w:rsidR="00E95028" w:rsidRPr="00E95028" w:rsidRDefault="00E95028" w:rsidP="00E95028">
      <w:pPr>
        <w:rPr>
          <w:rFonts w:ascii="Tahoma" w:hAnsi="Tahoma" w:cs="Tahoma"/>
          <w:sz w:val="18"/>
          <w:szCs w:val="18"/>
        </w:rPr>
      </w:pPr>
      <w:r w:rsidRPr="00E95028">
        <w:rPr>
          <w:rFonts w:ascii="Tahoma" w:hAnsi="Tahoma" w:cs="Tahoma"/>
          <w:sz w:val="18"/>
          <w:szCs w:val="18"/>
        </w:rPr>
        <w:t>* Стоимость и состав компонент ПО приведены для информации.</w:t>
      </w:r>
    </w:p>
    <w:p w14:paraId="4EE79B8A" w14:textId="41E18F61" w:rsidR="00E95028" w:rsidRPr="00E95028" w:rsidRDefault="00E95028" w:rsidP="00E95028">
      <w:pPr>
        <w:rPr>
          <w:rFonts w:ascii="Tahoma" w:hAnsi="Tahoma" w:cs="Tahoma"/>
          <w:sz w:val="18"/>
          <w:szCs w:val="18"/>
        </w:rPr>
      </w:pPr>
      <w:r w:rsidRPr="00E95028">
        <w:rPr>
          <w:rFonts w:ascii="Tahoma" w:hAnsi="Tahoma" w:cs="Tahoma"/>
          <w:sz w:val="18"/>
          <w:szCs w:val="18"/>
        </w:rPr>
        <w:t>Конечная стоимость программных продуктов формируется исключительно Компанией «</w:t>
      </w:r>
      <w:r>
        <w:rPr>
          <w:rFonts w:ascii="Tahoma" w:hAnsi="Tahoma" w:cs="Tahoma"/>
          <w:sz w:val="18"/>
          <w:szCs w:val="18"/>
        </w:rPr>
        <w:t>ТЕЛЕМАТИКА-СЕРВИС</w:t>
      </w:r>
      <w:r w:rsidRPr="00E95028">
        <w:rPr>
          <w:rFonts w:ascii="Tahoma" w:hAnsi="Tahoma" w:cs="Tahoma"/>
          <w:sz w:val="18"/>
          <w:szCs w:val="18"/>
        </w:rPr>
        <w:t>» после получения официального запроса конечного пользователя и с учетом требуемого функционала.</w:t>
      </w:r>
    </w:p>
    <w:sectPr w:rsidR="00E95028" w:rsidRPr="00E95028" w:rsidSect="00541D80">
      <w:headerReference w:type="first" r:id="rId8"/>
      <w:footerReference w:type="first" r:id="rId9"/>
      <w:pgSz w:w="11906" w:h="16838"/>
      <w:pgMar w:top="568" w:right="849" w:bottom="1135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CC279" w14:textId="77777777" w:rsidR="00D715AC" w:rsidRDefault="00D715AC">
      <w:r>
        <w:separator/>
      </w:r>
    </w:p>
  </w:endnote>
  <w:endnote w:type="continuationSeparator" w:id="0">
    <w:p w14:paraId="5CF2EAFD" w14:textId="77777777" w:rsidR="00D715AC" w:rsidRDefault="00D71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84919" w14:textId="6AA148A5" w:rsidR="00657AE3" w:rsidRPr="0023619A" w:rsidRDefault="00657AE3" w:rsidP="00CB0599">
    <w:pPr>
      <w:pStyle w:val="a5"/>
      <w:tabs>
        <w:tab w:val="left" w:pos="720"/>
      </w:tabs>
      <w:jc w:val="both"/>
      <w:rPr>
        <w:rFonts w:ascii="Tahoma" w:hAnsi="Tahoma" w:cs="Tahoma"/>
        <w:color w:val="595959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73220" w14:textId="77777777" w:rsidR="00D715AC" w:rsidRDefault="00D715AC">
      <w:r>
        <w:separator/>
      </w:r>
    </w:p>
  </w:footnote>
  <w:footnote w:type="continuationSeparator" w:id="0">
    <w:p w14:paraId="2EB081BC" w14:textId="77777777" w:rsidR="00D715AC" w:rsidRDefault="00D715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C9F71" w14:textId="1390C004" w:rsidR="00F9613D" w:rsidRDefault="00F9613D">
    <w:pPr>
      <w:pStyle w:val="a3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0A858F9" wp14:editId="77CD1EA7">
          <wp:simplePos x="0" y="0"/>
          <wp:positionH relativeFrom="margin">
            <wp:posOffset>1770820</wp:posOffset>
          </wp:positionH>
          <wp:positionV relativeFrom="page">
            <wp:posOffset>574040</wp:posOffset>
          </wp:positionV>
          <wp:extent cx="2732400" cy="190800"/>
          <wp:effectExtent l="0" t="0" r="0" b="0"/>
          <wp:wrapNone/>
          <wp:docPr id="19" name="Рисунок 19" descr="Изображение выглядит как коллекция картинок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2400" cy="19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465E4B" w14:textId="368125B7" w:rsidR="00F9613D" w:rsidRDefault="00F9613D">
    <w:pPr>
      <w:pStyle w:val="a3"/>
    </w:pPr>
  </w:p>
  <w:p w14:paraId="6F107431" w14:textId="77777777" w:rsidR="00F9613D" w:rsidRDefault="00F9613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3889B1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CC3AB5"/>
    <w:multiLevelType w:val="hybridMultilevel"/>
    <w:tmpl w:val="C28E4D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C453D4"/>
    <w:multiLevelType w:val="hybridMultilevel"/>
    <w:tmpl w:val="7DDA84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9A4B30"/>
    <w:multiLevelType w:val="hybridMultilevel"/>
    <w:tmpl w:val="B89E1F9A"/>
    <w:lvl w:ilvl="0" w:tplc="CD34F60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B36432"/>
    <w:multiLevelType w:val="hybridMultilevel"/>
    <w:tmpl w:val="2E2CBC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6C74111"/>
    <w:multiLevelType w:val="hybridMultilevel"/>
    <w:tmpl w:val="B53689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FA681A"/>
    <w:multiLevelType w:val="hybridMultilevel"/>
    <w:tmpl w:val="E2F69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F4304C"/>
    <w:multiLevelType w:val="hybridMultilevel"/>
    <w:tmpl w:val="36A01B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0E7F7D"/>
    <w:multiLevelType w:val="hybridMultilevel"/>
    <w:tmpl w:val="4C12B47E"/>
    <w:lvl w:ilvl="0" w:tplc="14625078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643A33"/>
    <w:multiLevelType w:val="hybridMultilevel"/>
    <w:tmpl w:val="D0120146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9A50FDC"/>
    <w:multiLevelType w:val="hybridMultilevel"/>
    <w:tmpl w:val="9B72CDFA"/>
    <w:lvl w:ilvl="0" w:tplc="8D9AD62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 w15:restartNumberingAfterBreak="0">
    <w:nsid w:val="1AA31373"/>
    <w:multiLevelType w:val="hybridMultilevel"/>
    <w:tmpl w:val="C2249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A91B79"/>
    <w:multiLevelType w:val="hybridMultilevel"/>
    <w:tmpl w:val="D646F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A372E9"/>
    <w:multiLevelType w:val="hybridMultilevel"/>
    <w:tmpl w:val="D646F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C4587C"/>
    <w:multiLevelType w:val="hybridMultilevel"/>
    <w:tmpl w:val="900A426C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2F2D1602"/>
    <w:multiLevelType w:val="hybridMultilevel"/>
    <w:tmpl w:val="D646F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F17C61"/>
    <w:multiLevelType w:val="hybridMultilevel"/>
    <w:tmpl w:val="A612A2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D658A1"/>
    <w:multiLevelType w:val="hybridMultilevel"/>
    <w:tmpl w:val="D278C382"/>
    <w:lvl w:ilvl="0" w:tplc="14625078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4FE3CF4"/>
    <w:multiLevelType w:val="hybridMultilevel"/>
    <w:tmpl w:val="D6A86E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D27FA9"/>
    <w:multiLevelType w:val="hybridMultilevel"/>
    <w:tmpl w:val="FE42D6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C8424A"/>
    <w:multiLevelType w:val="hybridMultilevel"/>
    <w:tmpl w:val="C17AFC3A"/>
    <w:lvl w:ilvl="0" w:tplc="14625078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4C3FBF"/>
    <w:multiLevelType w:val="hybridMultilevel"/>
    <w:tmpl w:val="702E2BF2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3C775DC1"/>
    <w:multiLevelType w:val="hybridMultilevel"/>
    <w:tmpl w:val="0B74A2A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44EA7ADD"/>
    <w:multiLevelType w:val="hybridMultilevel"/>
    <w:tmpl w:val="D646F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560443"/>
    <w:multiLevelType w:val="hybridMultilevel"/>
    <w:tmpl w:val="5D6C50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F5534D"/>
    <w:multiLevelType w:val="hybridMultilevel"/>
    <w:tmpl w:val="B844C1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9602B7F"/>
    <w:multiLevelType w:val="hybridMultilevel"/>
    <w:tmpl w:val="E1B46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7E6266"/>
    <w:multiLevelType w:val="hybridMultilevel"/>
    <w:tmpl w:val="4F8ACB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470048"/>
    <w:multiLevelType w:val="hybridMultilevel"/>
    <w:tmpl w:val="F79EE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42455A"/>
    <w:multiLevelType w:val="multilevel"/>
    <w:tmpl w:val="8F60D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1BF3587"/>
    <w:multiLevelType w:val="hybridMultilevel"/>
    <w:tmpl w:val="692E76A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1D20DB4"/>
    <w:multiLevelType w:val="hybridMultilevel"/>
    <w:tmpl w:val="D14E31A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4D641E4"/>
    <w:multiLevelType w:val="hybridMultilevel"/>
    <w:tmpl w:val="FB5E1074"/>
    <w:lvl w:ilvl="0" w:tplc="04090003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33" w15:restartNumberingAfterBreak="0">
    <w:nsid w:val="66F34A0A"/>
    <w:multiLevelType w:val="hybridMultilevel"/>
    <w:tmpl w:val="3020970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7630BA1"/>
    <w:multiLevelType w:val="hybridMultilevel"/>
    <w:tmpl w:val="BE36B844"/>
    <w:lvl w:ilvl="0" w:tplc="14625078">
      <w:start w:val="1"/>
      <w:numFmt w:val="bullet"/>
      <w:lvlText w:val="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83B7AA6"/>
    <w:multiLevelType w:val="hybridMultilevel"/>
    <w:tmpl w:val="CA8C0F44"/>
    <w:lvl w:ilvl="0" w:tplc="FE12BD5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9C626D9"/>
    <w:multiLevelType w:val="hybridMultilevel"/>
    <w:tmpl w:val="0D00F922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6A627EF3"/>
    <w:multiLevelType w:val="hybridMultilevel"/>
    <w:tmpl w:val="070A7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540395"/>
    <w:multiLevelType w:val="hybridMultilevel"/>
    <w:tmpl w:val="29589F20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7D835849"/>
    <w:multiLevelType w:val="hybridMultilevel"/>
    <w:tmpl w:val="5C4641A4"/>
    <w:lvl w:ilvl="0" w:tplc="04090003">
      <w:start w:val="1"/>
      <w:numFmt w:val="bullet"/>
      <w:lvlText w:val="o"/>
      <w:lvlJc w:val="left"/>
      <w:pPr>
        <w:ind w:left="3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7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96" w:hanging="360"/>
      </w:pPr>
      <w:rPr>
        <w:rFonts w:ascii="Wingdings" w:hAnsi="Wingdings" w:hint="default"/>
      </w:rPr>
    </w:lvl>
  </w:abstractNum>
  <w:num w:numId="1" w16cid:durableId="636836876">
    <w:abstractNumId w:val="34"/>
  </w:num>
  <w:num w:numId="2" w16cid:durableId="701899798">
    <w:abstractNumId w:val="17"/>
  </w:num>
  <w:num w:numId="3" w16cid:durableId="1273510411">
    <w:abstractNumId w:val="4"/>
  </w:num>
  <w:num w:numId="4" w16cid:durableId="1342047149">
    <w:abstractNumId w:val="8"/>
  </w:num>
  <w:num w:numId="5" w16cid:durableId="747844251">
    <w:abstractNumId w:val="5"/>
  </w:num>
  <w:num w:numId="6" w16cid:durableId="824056288">
    <w:abstractNumId w:val="20"/>
  </w:num>
  <w:num w:numId="7" w16cid:durableId="242418205">
    <w:abstractNumId w:val="1"/>
  </w:num>
  <w:num w:numId="8" w16cid:durableId="1905748771">
    <w:abstractNumId w:val="10"/>
  </w:num>
  <w:num w:numId="9" w16cid:durableId="20468635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10803840">
    <w:abstractNumId w:val="19"/>
  </w:num>
  <w:num w:numId="11" w16cid:durableId="571084091">
    <w:abstractNumId w:val="24"/>
  </w:num>
  <w:num w:numId="12" w16cid:durableId="874004959">
    <w:abstractNumId w:val="3"/>
  </w:num>
  <w:num w:numId="13" w16cid:durableId="547573448">
    <w:abstractNumId w:val="27"/>
  </w:num>
  <w:num w:numId="14" w16cid:durableId="876939165">
    <w:abstractNumId w:val="22"/>
  </w:num>
  <w:num w:numId="15" w16cid:durableId="1922985100">
    <w:abstractNumId w:val="13"/>
  </w:num>
  <w:num w:numId="16" w16cid:durableId="2029982042">
    <w:abstractNumId w:val="15"/>
  </w:num>
  <w:num w:numId="17" w16cid:durableId="189494294">
    <w:abstractNumId w:val="23"/>
  </w:num>
  <w:num w:numId="18" w16cid:durableId="771977234">
    <w:abstractNumId w:val="2"/>
  </w:num>
  <w:num w:numId="19" w16cid:durableId="1882473831">
    <w:abstractNumId w:val="12"/>
  </w:num>
  <w:num w:numId="20" w16cid:durableId="39668777">
    <w:abstractNumId w:val="33"/>
  </w:num>
  <w:num w:numId="21" w16cid:durableId="135877770">
    <w:abstractNumId w:val="18"/>
  </w:num>
  <w:num w:numId="22" w16cid:durableId="1305357447">
    <w:abstractNumId w:val="0"/>
  </w:num>
  <w:num w:numId="23" w16cid:durableId="1478034537">
    <w:abstractNumId w:val="7"/>
  </w:num>
  <w:num w:numId="24" w16cid:durableId="364523517">
    <w:abstractNumId w:val="30"/>
  </w:num>
  <w:num w:numId="25" w16cid:durableId="124588837">
    <w:abstractNumId w:val="16"/>
  </w:num>
  <w:num w:numId="26" w16cid:durableId="16006662">
    <w:abstractNumId w:val="9"/>
  </w:num>
  <w:num w:numId="27" w16cid:durableId="2075616234">
    <w:abstractNumId w:val="11"/>
  </w:num>
  <w:num w:numId="28" w16cid:durableId="583955289">
    <w:abstractNumId w:val="37"/>
  </w:num>
  <w:num w:numId="29" w16cid:durableId="1828784242">
    <w:abstractNumId w:val="29"/>
  </w:num>
  <w:num w:numId="30" w16cid:durableId="760564299">
    <w:abstractNumId w:val="14"/>
  </w:num>
  <w:num w:numId="31" w16cid:durableId="2030452225">
    <w:abstractNumId w:val="6"/>
  </w:num>
  <w:num w:numId="32" w16cid:durableId="1834490236">
    <w:abstractNumId w:val="26"/>
  </w:num>
  <w:num w:numId="33" w16cid:durableId="491526163">
    <w:abstractNumId w:val="28"/>
  </w:num>
  <w:num w:numId="34" w16cid:durableId="797143977">
    <w:abstractNumId w:val="38"/>
  </w:num>
  <w:num w:numId="35" w16cid:durableId="1588810284">
    <w:abstractNumId w:val="31"/>
  </w:num>
  <w:num w:numId="36" w16cid:durableId="973944394">
    <w:abstractNumId w:val="21"/>
  </w:num>
  <w:num w:numId="37" w16cid:durableId="852500580">
    <w:abstractNumId w:val="39"/>
  </w:num>
  <w:num w:numId="38" w16cid:durableId="390353263">
    <w:abstractNumId w:val="36"/>
  </w:num>
  <w:num w:numId="39" w16cid:durableId="1751808253">
    <w:abstractNumId w:val="32"/>
  </w:num>
  <w:num w:numId="40" w16cid:durableId="28346490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activeWritingStyle w:appName="MSWord" w:lang="ru-RU" w:vendorID="1" w:dllVersion="512" w:checkStyle="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75F"/>
    <w:rsid w:val="00000F10"/>
    <w:rsid w:val="00004B27"/>
    <w:rsid w:val="00006B20"/>
    <w:rsid w:val="00013194"/>
    <w:rsid w:val="00016B82"/>
    <w:rsid w:val="0002255D"/>
    <w:rsid w:val="00023B06"/>
    <w:rsid w:val="0002538E"/>
    <w:rsid w:val="00026688"/>
    <w:rsid w:val="00027554"/>
    <w:rsid w:val="000420F2"/>
    <w:rsid w:val="00045AE4"/>
    <w:rsid w:val="000475CD"/>
    <w:rsid w:val="00053A03"/>
    <w:rsid w:val="00055C67"/>
    <w:rsid w:val="00055DE3"/>
    <w:rsid w:val="000579D8"/>
    <w:rsid w:val="00057FA1"/>
    <w:rsid w:val="00060CCD"/>
    <w:rsid w:val="0006117F"/>
    <w:rsid w:val="00061C0A"/>
    <w:rsid w:val="00061F18"/>
    <w:rsid w:val="00063017"/>
    <w:rsid w:val="00063AA3"/>
    <w:rsid w:val="00064298"/>
    <w:rsid w:val="0006468F"/>
    <w:rsid w:val="00064EEE"/>
    <w:rsid w:val="000664C0"/>
    <w:rsid w:val="00074BCB"/>
    <w:rsid w:val="00075478"/>
    <w:rsid w:val="00077B4F"/>
    <w:rsid w:val="000819C1"/>
    <w:rsid w:val="0008231E"/>
    <w:rsid w:val="0008252A"/>
    <w:rsid w:val="00082FAC"/>
    <w:rsid w:val="0008410A"/>
    <w:rsid w:val="0008440E"/>
    <w:rsid w:val="00090E04"/>
    <w:rsid w:val="00092DA6"/>
    <w:rsid w:val="000968F4"/>
    <w:rsid w:val="000A1533"/>
    <w:rsid w:val="000A3456"/>
    <w:rsid w:val="000A4024"/>
    <w:rsid w:val="000A4B06"/>
    <w:rsid w:val="000A6F59"/>
    <w:rsid w:val="000A7840"/>
    <w:rsid w:val="000A7A82"/>
    <w:rsid w:val="000A7D92"/>
    <w:rsid w:val="000B0F29"/>
    <w:rsid w:val="000B1512"/>
    <w:rsid w:val="000B29DB"/>
    <w:rsid w:val="000B3D0C"/>
    <w:rsid w:val="000B4DE0"/>
    <w:rsid w:val="000C07A5"/>
    <w:rsid w:val="000C2CA6"/>
    <w:rsid w:val="000C52F9"/>
    <w:rsid w:val="000C54A9"/>
    <w:rsid w:val="000C562C"/>
    <w:rsid w:val="000D1408"/>
    <w:rsid w:val="000D2DB2"/>
    <w:rsid w:val="000D7D65"/>
    <w:rsid w:val="000E0BC2"/>
    <w:rsid w:val="000E1645"/>
    <w:rsid w:val="000E20CE"/>
    <w:rsid w:val="000E42F8"/>
    <w:rsid w:val="000E47B8"/>
    <w:rsid w:val="000E7FF5"/>
    <w:rsid w:val="000F2D57"/>
    <w:rsid w:val="000F7204"/>
    <w:rsid w:val="0010098A"/>
    <w:rsid w:val="001013A5"/>
    <w:rsid w:val="00102FA7"/>
    <w:rsid w:val="001033D4"/>
    <w:rsid w:val="00105052"/>
    <w:rsid w:val="00107F24"/>
    <w:rsid w:val="00111AAA"/>
    <w:rsid w:val="00123E27"/>
    <w:rsid w:val="001244C3"/>
    <w:rsid w:val="00127966"/>
    <w:rsid w:val="001334B1"/>
    <w:rsid w:val="00134A18"/>
    <w:rsid w:val="001352AA"/>
    <w:rsid w:val="001402DD"/>
    <w:rsid w:val="00141B39"/>
    <w:rsid w:val="00142F84"/>
    <w:rsid w:val="00143042"/>
    <w:rsid w:val="001450D7"/>
    <w:rsid w:val="0014604F"/>
    <w:rsid w:val="00151123"/>
    <w:rsid w:val="00151163"/>
    <w:rsid w:val="00156BB6"/>
    <w:rsid w:val="00161F31"/>
    <w:rsid w:val="00162343"/>
    <w:rsid w:val="00164F20"/>
    <w:rsid w:val="00165988"/>
    <w:rsid w:val="00174FA1"/>
    <w:rsid w:val="00175F5E"/>
    <w:rsid w:val="00182231"/>
    <w:rsid w:val="0018731F"/>
    <w:rsid w:val="0019129C"/>
    <w:rsid w:val="00193E6C"/>
    <w:rsid w:val="001950BF"/>
    <w:rsid w:val="001972ED"/>
    <w:rsid w:val="001A3AA2"/>
    <w:rsid w:val="001A63A6"/>
    <w:rsid w:val="001A6E3A"/>
    <w:rsid w:val="001A7174"/>
    <w:rsid w:val="001B565C"/>
    <w:rsid w:val="001B7944"/>
    <w:rsid w:val="001C06F2"/>
    <w:rsid w:val="001C108E"/>
    <w:rsid w:val="001C185A"/>
    <w:rsid w:val="001C2327"/>
    <w:rsid w:val="001C57DA"/>
    <w:rsid w:val="001C6FF3"/>
    <w:rsid w:val="001C78BC"/>
    <w:rsid w:val="001D1A7D"/>
    <w:rsid w:val="001D259A"/>
    <w:rsid w:val="001D3D27"/>
    <w:rsid w:val="001D5360"/>
    <w:rsid w:val="001D6B8D"/>
    <w:rsid w:val="001D79CD"/>
    <w:rsid w:val="001E226B"/>
    <w:rsid w:val="001F0B03"/>
    <w:rsid w:val="001F1E92"/>
    <w:rsid w:val="00202941"/>
    <w:rsid w:val="00204783"/>
    <w:rsid w:val="002051BD"/>
    <w:rsid w:val="002103FB"/>
    <w:rsid w:val="00213C12"/>
    <w:rsid w:val="002164D6"/>
    <w:rsid w:val="00224505"/>
    <w:rsid w:val="00233FFD"/>
    <w:rsid w:val="0023619A"/>
    <w:rsid w:val="00240229"/>
    <w:rsid w:val="00240DC8"/>
    <w:rsid w:val="002470A0"/>
    <w:rsid w:val="0025125D"/>
    <w:rsid w:val="002515C0"/>
    <w:rsid w:val="002542F5"/>
    <w:rsid w:val="00257F1F"/>
    <w:rsid w:val="002661B9"/>
    <w:rsid w:val="00273150"/>
    <w:rsid w:val="002748D8"/>
    <w:rsid w:val="00274FBA"/>
    <w:rsid w:val="002823F5"/>
    <w:rsid w:val="00286A1C"/>
    <w:rsid w:val="00287ACF"/>
    <w:rsid w:val="00290853"/>
    <w:rsid w:val="002926FF"/>
    <w:rsid w:val="00293292"/>
    <w:rsid w:val="0029345A"/>
    <w:rsid w:val="00296594"/>
    <w:rsid w:val="002A1941"/>
    <w:rsid w:val="002A5548"/>
    <w:rsid w:val="002B04F7"/>
    <w:rsid w:val="002B0B83"/>
    <w:rsid w:val="002B10DB"/>
    <w:rsid w:val="002B28EB"/>
    <w:rsid w:val="002B3642"/>
    <w:rsid w:val="002C04B5"/>
    <w:rsid w:val="002C112B"/>
    <w:rsid w:val="002C151F"/>
    <w:rsid w:val="002C24F1"/>
    <w:rsid w:val="002C53DA"/>
    <w:rsid w:val="002C6A48"/>
    <w:rsid w:val="002C7DE2"/>
    <w:rsid w:val="002D022A"/>
    <w:rsid w:val="002D4953"/>
    <w:rsid w:val="002E0FD7"/>
    <w:rsid w:val="002E79E3"/>
    <w:rsid w:val="002F0AEC"/>
    <w:rsid w:val="002F44A6"/>
    <w:rsid w:val="002F44CF"/>
    <w:rsid w:val="002F62F1"/>
    <w:rsid w:val="002F655C"/>
    <w:rsid w:val="00301976"/>
    <w:rsid w:val="00301A67"/>
    <w:rsid w:val="00313C11"/>
    <w:rsid w:val="003158B7"/>
    <w:rsid w:val="00316D68"/>
    <w:rsid w:val="0032264B"/>
    <w:rsid w:val="003229B3"/>
    <w:rsid w:val="00325FC2"/>
    <w:rsid w:val="003278EA"/>
    <w:rsid w:val="003316EB"/>
    <w:rsid w:val="00335B61"/>
    <w:rsid w:val="00337764"/>
    <w:rsid w:val="003447CC"/>
    <w:rsid w:val="00344D4E"/>
    <w:rsid w:val="0035709B"/>
    <w:rsid w:val="0036062E"/>
    <w:rsid w:val="00361362"/>
    <w:rsid w:val="00365701"/>
    <w:rsid w:val="00371AE6"/>
    <w:rsid w:val="003732EA"/>
    <w:rsid w:val="00377088"/>
    <w:rsid w:val="003813AA"/>
    <w:rsid w:val="0038534D"/>
    <w:rsid w:val="00390EB0"/>
    <w:rsid w:val="003945EC"/>
    <w:rsid w:val="00396B64"/>
    <w:rsid w:val="003A33D0"/>
    <w:rsid w:val="003A6164"/>
    <w:rsid w:val="003B1B07"/>
    <w:rsid w:val="003B1FE9"/>
    <w:rsid w:val="003B67BE"/>
    <w:rsid w:val="003D2706"/>
    <w:rsid w:val="003E0D12"/>
    <w:rsid w:val="003E1800"/>
    <w:rsid w:val="003E3BA1"/>
    <w:rsid w:val="003E3DFD"/>
    <w:rsid w:val="003E7EE0"/>
    <w:rsid w:val="003F0164"/>
    <w:rsid w:val="003F07D7"/>
    <w:rsid w:val="003F1AB1"/>
    <w:rsid w:val="003F3A90"/>
    <w:rsid w:val="003F7553"/>
    <w:rsid w:val="0040051B"/>
    <w:rsid w:val="00401E80"/>
    <w:rsid w:val="0040551D"/>
    <w:rsid w:val="00411115"/>
    <w:rsid w:val="0041393B"/>
    <w:rsid w:val="00414C9D"/>
    <w:rsid w:val="00417929"/>
    <w:rsid w:val="00425BE4"/>
    <w:rsid w:val="00427A9B"/>
    <w:rsid w:val="00431F08"/>
    <w:rsid w:val="00432590"/>
    <w:rsid w:val="00432FB3"/>
    <w:rsid w:val="00433C67"/>
    <w:rsid w:val="00434554"/>
    <w:rsid w:val="00435494"/>
    <w:rsid w:val="004379B5"/>
    <w:rsid w:val="004379C6"/>
    <w:rsid w:val="00440302"/>
    <w:rsid w:val="0044065B"/>
    <w:rsid w:val="00444A93"/>
    <w:rsid w:val="00447D14"/>
    <w:rsid w:val="00447F54"/>
    <w:rsid w:val="00463DDA"/>
    <w:rsid w:val="00465124"/>
    <w:rsid w:val="00465CEB"/>
    <w:rsid w:val="00470567"/>
    <w:rsid w:val="00471F1A"/>
    <w:rsid w:val="00472F38"/>
    <w:rsid w:val="00474D56"/>
    <w:rsid w:val="0048098A"/>
    <w:rsid w:val="00481DE5"/>
    <w:rsid w:val="004835BD"/>
    <w:rsid w:val="00490175"/>
    <w:rsid w:val="0049514F"/>
    <w:rsid w:val="004A1A9B"/>
    <w:rsid w:val="004B4923"/>
    <w:rsid w:val="004B4C71"/>
    <w:rsid w:val="004B533F"/>
    <w:rsid w:val="004B5942"/>
    <w:rsid w:val="004B71A1"/>
    <w:rsid w:val="004C1957"/>
    <w:rsid w:val="004C3D04"/>
    <w:rsid w:val="004C5B45"/>
    <w:rsid w:val="004C5FC9"/>
    <w:rsid w:val="004C7090"/>
    <w:rsid w:val="004C7917"/>
    <w:rsid w:val="004D1D2C"/>
    <w:rsid w:val="004D4FD6"/>
    <w:rsid w:val="004E3F30"/>
    <w:rsid w:val="004F143E"/>
    <w:rsid w:val="004F230E"/>
    <w:rsid w:val="004F4515"/>
    <w:rsid w:val="004F7ECF"/>
    <w:rsid w:val="005048C1"/>
    <w:rsid w:val="00510355"/>
    <w:rsid w:val="00510EC7"/>
    <w:rsid w:val="00512671"/>
    <w:rsid w:val="0051270F"/>
    <w:rsid w:val="00513517"/>
    <w:rsid w:val="005161E7"/>
    <w:rsid w:val="00521726"/>
    <w:rsid w:val="005237BD"/>
    <w:rsid w:val="00524C56"/>
    <w:rsid w:val="00526A93"/>
    <w:rsid w:val="005311E2"/>
    <w:rsid w:val="00541D80"/>
    <w:rsid w:val="00541FEC"/>
    <w:rsid w:val="00543677"/>
    <w:rsid w:val="00544653"/>
    <w:rsid w:val="00545163"/>
    <w:rsid w:val="00545EE4"/>
    <w:rsid w:val="0055389F"/>
    <w:rsid w:val="00553A19"/>
    <w:rsid w:val="005648DC"/>
    <w:rsid w:val="00566B11"/>
    <w:rsid w:val="00567682"/>
    <w:rsid w:val="00574DCA"/>
    <w:rsid w:val="00577A9B"/>
    <w:rsid w:val="005839E2"/>
    <w:rsid w:val="00585EBB"/>
    <w:rsid w:val="005907BA"/>
    <w:rsid w:val="00592E3C"/>
    <w:rsid w:val="005965BF"/>
    <w:rsid w:val="005A3669"/>
    <w:rsid w:val="005A7C7A"/>
    <w:rsid w:val="005B4591"/>
    <w:rsid w:val="005C156D"/>
    <w:rsid w:val="005C20AA"/>
    <w:rsid w:val="005D4CAD"/>
    <w:rsid w:val="005D5114"/>
    <w:rsid w:val="005D669F"/>
    <w:rsid w:val="005E0366"/>
    <w:rsid w:val="005E4263"/>
    <w:rsid w:val="005E5218"/>
    <w:rsid w:val="005E5EE2"/>
    <w:rsid w:val="005E7AC9"/>
    <w:rsid w:val="00600A8C"/>
    <w:rsid w:val="0060275F"/>
    <w:rsid w:val="006121AE"/>
    <w:rsid w:val="00613301"/>
    <w:rsid w:val="00613D43"/>
    <w:rsid w:val="0062125C"/>
    <w:rsid w:val="00624821"/>
    <w:rsid w:val="0063221B"/>
    <w:rsid w:val="0063476F"/>
    <w:rsid w:val="00637754"/>
    <w:rsid w:val="00637821"/>
    <w:rsid w:val="006407F9"/>
    <w:rsid w:val="00640C53"/>
    <w:rsid w:val="006466F8"/>
    <w:rsid w:val="00651151"/>
    <w:rsid w:val="00656DFD"/>
    <w:rsid w:val="00657AE3"/>
    <w:rsid w:val="00660248"/>
    <w:rsid w:val="006641D2"/>
    <w:rsid w:val="00664FFC"/>
    <w:rsid w:val="00665516"/>
    <w:rsid w:val="00674129"/>
    <w:rsid w:val="00680857"/>
    <w:rsid w:val="0068439A"/>
    <w:rsid w:val="006912CA"/>
    <w:rsid w:val="006970DF"/>
    <w:rsid w:val="006A0153"/>
    <w:rsid w:val="006A0589"/>
    <w:rsid w:val="006A7B43"/>
    <w:rsid w:val="006B0DF1"/>
    <w:rsid w:val="006B2074"/>
    <w:rsid w:val="006C1525"/>
    <w:rsid w:val="006C597B"/>
    <w:rsid w:val="006C7E64"/>
    <w:rsid w:val="006E0BC5"/>
    <w:rsid w:val="006E6B82"/>
    <w:rsid w:val="006E7594"/>
    <w:rsid w:val="006F09B7"/>
    <w:rsid w:val="006F5C10"/>
    <w:rsid w:val="006F5F9E"/>
    <w:rsid w:val="00700C48"/>
    <w:rsid w:val="00703C72"/>
    <w:rsid w:val="00703E2B"/>
    <w:rsid w:val="007106B8"/>
    <w:rsid w:val="007109CE"/>
    <w:rsid w:val="00713F9D"/>
    <w:rsid w:val="00720B83"/>
    <w:rsid w:val="007212A6"/>
    <w:rsid w:val="007243F4"/>
    <w:rsid w:val="00725402"/>
    <w:rsid w:val="00725E10"/>
    <w:rsid w:val="007270F6"/>
    <w:rsid w:val="007277A7"/>
    <w:rsid w:val="00730CB9"/>
    <w:rsid w:val="007311B8"/>
    <w:rsid w:val="007327AF"/>
    <w:rsid w:val="00736539"/>
    <w:rsid w:val="00736C1F"/>
    <w:rsid w:val="007441E7"/>
    <w:rsid w:val="00745D30"/>
    <w:rsid w:val="00746D81"/>
    <w:rsid w:val="00754B2C"/>
    <w:rsid w:val="00755591"/>
    <w:rsid w:val="00756598"/>
    <w:rsid w:val="00766B16"/>
    <w:rsid w:val="007722D4"/>
    <w:rsid w:val="007735EE"/>
    <w:rsid w:val="00782756"/>
    <w:rsid w:val="007833A5"/>
    <w:rsid w:val="00786411"/>
    <w:rsid w:val="007866BC"/>
    <w:rsid w:val="007903E7"/>
    <w:rsid w:val="007930E1"/>
    <w:rsid w:val="0079427D"/>
    <w:rsid w:val="007A0B02"/>
    <w:rsid w:val="007A1650"/>
    <w:rsid w:val="007A2DD5"/>
    <w:rsid w:val="007A35E4"/>
    <w:rsid w:val="007A410A"/>
    <w:rsid w:val="007B02E4"/>
    <w:rsid w:val="007B6ECC"/>
    <w:rsid w:val="007C408A"/>
    <w:rsid w:val="007C7313"/>
    <w:rsid w:val="007D098F"/>
    <w:rsid w:val="007D4481"/>
    <w:rsid w:val="007D5755"/>
    <w:rsid w:val="007D759C"/>
    <w:rsid w:val="007E0565"/>
    <w:rsid w:val="007E2054"/>
    <w:rsid w:val="007E2279"/>
    <w:rsid w:val="007E2D26"/>
    <w:rsid w:val="007E40ED"/>
    <w:rsid w:val="007E5CF1"/>
    <w:rsid w:val="007E7263"/>
    <w:rsid w:val="007F0A7A"/>
    <w:rsid w:val="007F4259"/>
    <w:rsid w:val="007F70CA"/>
    <w:rsid w:val="008012A3"/>
    <w:rsid w:val="00801BFC"/>
    <w:rsid w:val="008132E9"/>
    <w:rsid w:val="00820888"/>
    <w:rsid w:val="0082223C"/>
    <w:rsid w:val="00823823"/>
    <w:rsid w:val="008274FC"/>
    <w:rsid w:val="00827C59"/>
    <w:rsid w:val="00835CD5"/>
    <w:rsid w:val="008445E2"/>
    <w:rsid w:val="008447A9"/>
    <w:rsid w:val="00844C31"/>
    <w:rsid w:val="00847531"/>
    <w:rsid w:val="008512EF"/>
    <w:rsid w:val="0086343D"/>
    <w:rsid w:val="00866C3B"/>
    <w:rsid w:val="0086733D"/>
    <w:rsid w:val="008715BB"/>
    <w:rsid w:val="00871698"/>
    <w:rsid w:val="008733FB"/>
    <w:rsid w:val="0087444F"/>
    <w:rsid w:val="008850F4"/>
    <w:rsid w:val="00885CBD"/>
    <w:rsid w:val="00886CAD"/>
    <w:rsid w:val="00890CEC"/>
    <w:rsid w:val="00895DF0"/>
    <w:rsid w:val="008974F3"/>
    <w:rsid w:val="008A0176"/>
    <w:rsid w:val="008A0C17"/>
    <w:rsid w:val="008A2E4E"/>
    <w:rsid w:val="008A37E9"/>
    <w:rsid w:val="008A461A"/>
    <w:rsid w:val="008A5D42"/>
    <w:rsid w:val="008A72EE"/>
    <w:rsid w:val="008B52A9"/>
    <w:rsid w:val="008B7F8C"/>
    <w:rsid w:val="008C2D55"/>
    <w:rsid w:val="008C3F77"/>
    <w:rsid w:val="008C408F"/>
    <w:rsid w:val="008C49E8"/>
    <w:rsid w:val="008C56C3"/>
    <w:rsid w:val="008D28FE"/>
    <w:rsid w:val="008D3E31"/>
    <w:rsid w:val="008D544C"/>
    <w:rsid w:val="008D6213"/>
    <w:rsid w:val="008D6BD1"/>
    <w:rsid w:val="008D7569"/>
    <w:rsid w:val="008E2144"/>
    <w:rsid w:val="008E2484"/>
    <w:rsid w:val="008E26DB"/>
    <w:rsid w:val="008E596C"/>
    <w:rsid w:val="008E78B3"/>
    <w:rsid w:val="008F028A"/>
    <w:rsid w:val="008F5125"/>
    <w:rsid w:val="008F5EBA"/>
    <w:rsid w:val="00907788"/>
    <w:rsid w:val="00911489"/>
    <w:rsid w:val="0091308B"/>
    <w:rsid w:val="00916E3D"/>
    <w:rsid w:val="00922538"/>
    <w:rsid w:val="00923C35"/>
    <w:rsid w:val="009241B3"/>
    <w:rsid w:val="009258D9"/>
    <w:rsid w:val="00927AAE"/>
    <w:rsid w:val="0093214D"/>
    <w:rsid w:val="00932EF9"/>
    <w:rsid w:val="00936BAC"/>
    <w:rsid w:val="00941687"/>
    <w:rsid w:val="00944E4C"/>
    <w:rsid w:val="009502A8"/>
    <w:rsid w:val="009636E4"/>
    <w:rsid w:val="00966ECE"/>
    <w:rsid w:val="00967294"/>
    <w:rsid w:val="009736C5"/>
    <w:rsid w:val="0097430A"/>
    <w:rsid w:val="009776DC"/>
    <w:rsid w:val="00980D28"/>
    <w:rsid w:val="009815C4"/>
    <w:rsid w:val="00983148"/>
    <w:rsid w:val="0098337C"/>
    <w:rsid w:val="00994039"/>
    <w:rsid w:val="0099527C"/>
    <w:rsid w:val="00995A1A"/>
    <w:rsid w:val="00997648"/>
    <w:rsid w:val="009A0B30"/>
    <w:rsid w:val="009A0FB5"/>
    <w:rsid w:val="009A3C5F"/>
    <w:rsid w:val="009A549F"/>
    <w:rsid w:val="009B055E"/>
    <w:rsid w:val="009B059B"/>
    <w:rsid w:val="009B107D"/>
    <w:rsid w:val="009B6D73"/>
    <w:rsid w:val="009C0024"/>
    <w:rsid w:val="009C2658"/>
    <w:rsid w:val="009D0852"/>
    <w:rsid w:val="009E17AA"/>
    <w:rsid w:val="009E4C2B"/>
    <w:rsid w:val="009F4F20"/>
    <w:rsid w:val="009F508A"/>
    <w:rsid w:val="009F6F2A"/>
    <w:rsid w:val="00A07160"/>
    <w:rsid w:val="00A07913"/>
    <w:rsid w:val="00A10C75"/>
    <w:rsid w:val="00A121C5"/>
    <w:rsid w:val="00A15B68"/>
    <w:rsid w:val="00A15EA9"/>
    <w:rsid w:val="00A23441"/>
    <w:rsid w:val="00A23DF9"/>
    <w:rsid w:val="00A244D5"/>
    <w:rsid w:val="00A24F27"/>
    <w:rsid w:val="00A25736"/>
    <w:rsid w:val="00A27331"/>
    <w:rsid w:val="00A34207"/>
    <w:rsid w:val="00A37B9F"/>
    <w:rsid w:val="00A42E5E"/>
    <w:rsid w:val="00A44474"/>
    <w:rsid w:val="00A455CC"/>
    <w:rsid w:val="00A54132"/>
    <w:rsid w:val="00A57579"/>
    <w:rsid w:val="00A72DDA"/>
    <w:rsid w:val="00A75D1C"/>
    <w:rsid w:val="00A77072"/>
    <w:rsid w:val="00A81242"/>
    <w:rsid w:val="00A817A2"/>
    <w:rsid w:val="00A84E60"/>
    <w:rsid w:val="00A8618D"/>
    <w:rsid w:val="00A904A8"/>
    <w:rsid w:val="00A90FCB"/>
    <w:rsid w:val="00A92ACC"/>
    <w:rsid w:val="00AA41DC"/>
    <w:rsid w:val="00AA44ED"/>
    <w:rsid w:val="00AA7F7D"/>
    <w:rsid w:val="00AC3EFD"/>
    <w:rsid w:val="00AC6FFA"/>
    <w:rsid w:val="00AD55D8"/>
    <w:rsid w:val="00AD7CF1"/>
    <w:rsid w:val="00AE038A"/>
    <w:rsid w:val="00AE21A0"/>
    <w:rsid w:val="00AE6DA6"/>
    <w:rsid w:val="00AE7BF5"/>
    <w:rsid w:val="00AF21FC"/>
    <w:rsid w:val="00AF3DDE"/>
    <w:rsid w:val="00B063B6"/>
    <w:rsid w:val="00B10242"/>
    <w:rsid w:val="00B12E92"/>
    <w:rsid w:val="00B15032"/>
    <w:rsid w:val="00B155AD"/>
    <w:rsid w:val="00B15A89"/>
    <w:rsid w:val="00B16EC7"/>
    <w:rsid w:val="00B171CE"/>
    <w:rsid w:val="00B1792C"/>
    <w:rsid w:val="00B20C2F"/>
    <w:rsid w:val="00B21E5C"/>
    <w:rsid w:val="00B24920"/>
    <w:rsid w:val="00B346CA"/>
    <w:rsid w:val="00B355AF"/>
    <w:rsid w:val="00B40153"/>
    <w:rsid w:val="00B43CF2"/>
    <w:rsid w:val="00B4408A"/>
    <w:rsid w:val="00B46737"/>
    <w:rsid w:val="00B47ADF"/>
    <w:rsid w:val="00B511FE"/>
    <w:rsid w:val="00B55ABE"/>
    <w:rsid w:val="00B56E0B"/>
    <w:rsid w:val="00B60EA7"/>
    <w:rsid w:val="00B64CCE"/>
    <w:rsid w:val="00B76341"/>
    <w:rsid w:val="00B76939"/>
    <w:rsid w:val="00B81676"/>
    <w:rsid w:val="00B84A4D"/>
    <w:rsid w:val="00B84FEF"/>
    <w:rsid w:val="00B8734C"/>
    <w:rsid w:val="00B94B18"/>
    <w:rsid w:val="00B9556C"/>
    <w:rsid w:val="00B97C0A"/>
    <w:rsid w:val="00BA0049"/>
    <w:rsid w:val="00BA0A81"/>
    <w:rsid w:val="00BA3252"/>
    <w:rsid w:val="00BA36AA"/>
    <w:rsid w:val="00BB0B6A"/>
    <w:rsid w:val="00BB225F"/>
    <w:rsid w:val="00BB4774"/>
    <w:rsid w:val="00BB72B6"/>
    <w:rsid w:val="00BC0FAE"/>
    <w:rsid w:val="00BC296A"/>
    <w:rsid w:val="00BC7107"/>
    <w:rsid w:val="00BC79F2"/>
    <w:rsid w:val="00BD4444"/>
    <w:rsid w:val="00BD6CA6"/>
    <w:rsid w:val="00BE17CE"/>
    <w:rsid w:val="00BE1C0C"/>
    <w:rsid w:val="00BE4A75"/>
    <w:rsid w:val="00BF1AF1"/>
    <w:rsid w:val="00BF24D9"/>
    <w:rsid w:val="00BF55A5"/>
    <w:rsid w:val="00BF561C"/>
    <w:rsid w:val="00BF67F3"/>
    <w:rsid w:val="00C03004"/>
    <w:rsid w:val="00C03A95"/>
    <w:rsid w:val="00C07313"/>
    <w:rsid w:val="00C15ECB"/>
    <w:rsid w:val="00C221CA"/>
    <w:rsid w:val="00C22710"/>
    <w:rsid w:val="00C35603"/>
    <w:rsid w:val="00C36EE7"/>
    <w:rsid w:val="00C41E8F"/>
    <w:rsid w:val="00C452BB"/>
    <w:rsid w:val="00C53757"/>
    <w:rsid w:val="00C545BE"/>
    <w:rsid w:val="00C55056"/>
    <w:rsid w:val="00C57729"/>
    <w:rsid w:val="00C61455"/>
    <w:rsid w:val="00C61E52"/>
    <w:rsid w:val="00C63E81"/>
    <w:rsid w:val="00C64640"/>
    <w:rsid w:val="00C64D29"/>
    <w:rsid w:val="00C73541"/>
    <w:rsid w:val="00C77A01"/>
    <w:rsid w:val="00C80588"/>
    <w:rsid w:val="00C82555"/>
    <w:rsid w:val="00C843C5"/>
    <w:rsid w:val="00C856FA"/>
    <w:rsid w:val="00C90ECF"/>
    <w:rsid w:val="00C91123"/>
    <w:rsid w:val="00C91144"/>
    <w:rsid w:val="00C94CEE"/>
    <w:rsid w:val="00C94F79"/>
    <w:rsid w:val="00C97956"/>
    <w:rsid w:val="00CA07DD"/>
    <w:rsid w:val="00CA170B"/>
    <w:rsid w:val="00CA1C85"/>
    <w:rsid w:val="00CA26A2"/>
    <w:rsid w:val="00CA60E4"/>
    <w:rsid w:val="00CA7632"/>
    <w:rsid w:val="00CB0599"/>
    <w:rsid w:val="00CB0819"/>
    <w:rsid w:val="00CC0AE1"/>
    <w:rsid w:val="00CC0DB3"/>
    <w:rsid w:val="00CC3078"/>
    <w:rsid w:val="00CC79D5"/>
    <w:rsid w:val="00CD2127"/>
    <w:rsid w:val="00CE080C"/>
    <w:rsid w:val="00CE0A92"/>
    <w:rsid w:val="00CE181E"/>
    <w:rsid w:val="00CE1BA3"/>
    <w:rsid w:val="00CE424F"/>
    <w:rsid w:val="00CE538C"/>
    <w:rsid w:val="00CE6B06"/>
    <w:rsid w:val="00CE7805"/>
    <w:rsid w:val="00CF0C95"/>
    <w:rsid w:val="00CF15A0"/>
    <w:rsid w:val="00CF4BEE"/>
    <w:rsid w:val="00CF67C5"/>
    <w:rsid w:val="00D0056C"/>
    <w:rsid w:val="00D00EAF"/>
    <w:rsid w:val="00D054C7"/>
    <w:rsid w:val="00D20FE8"/>
    <w:rsid w:val="00D2758B"/>
    <w:rsid w:val="00D27791"/>
    <w:rsid w:val="00D31AE8"/>
    <w:rsid w:val="00D320B9"/>
    <w:rsid w:val="00D32439"/>
    <w:rsid w:val="00D367FD"/>
    <w:rsid w:val="00D37420"/>
    <w:rsid w:val="00D407EA"/>
    <w:rsid w:val="00D4623A"/>
    <w:rsid w:val="00D46F04"/>
    <w:rsid w:val="00D47160"/>
    <w:rsid w:val="00D5222E"/>
    <w:rsid w:val="00D53261"/>
    <w:rsid w:val="00D5777E"/>
    <w:rsid w:val="00D67DA9"/>
    <w:rsid w:val="00D70DA7"/>
    <w:rsid w:val="00D715AC"/>
    <w:rsid w:val="00D76449"/>
    <w:rsid w:val="00D8021F"/>
    <w:rsid w:val="00D80A08"/>
    <w:rsid w:val="00D823A3"/>
    <w:rsid w:val="00D8500A"/>
    <w:rsid w:val="00D856C4"/>
    <w:rsid w:val="00D860C3"/>
    <w:rsid w:val="00D931EE"/>
    <w:rsid w:val="00D94EC9"/>
    <w:rsid w:val="00DA0B64"/>
    <w:rsid w:val="00DA7111"/>
    <w:rsid w:val="00DB3EC9"/>
    <w:rsid w:val="00DB4E06"/>
    <w:rsid w:val="00DB51E1"/>
    <w:rsid w:val="00DB5627"/>
    <w:rsid w:val="00DC04B1"/>
    <w:rsid w:val="00DC050B"/>
    <w:rsid w:val="00DC203F"/>
    <w:rsid w:val="00DC4FAA"/>
    <w:rsid w:val="00DD635A"/>
    <w:rsid w:val="00DD696C"/>
    <w:rsid w:val="00DE26EE"/>
    <w:rsid w:val="00DE4D9E"/>
    <w:rsid w:val="00DF130A"/>
    <w:rsid w:val="00DF150A"/>
    <w:rsid w:val="00DF3AE7"/>
    <w:rsid w:val="00DF68FF"/>
    <w:rsid w:val="00DF733D"/>
    <w:rsid w:val="00E0329B"/>
    <w:rsid w:val="00E0470A"/>
    <w:rsid w:val="00E0486B"/>
    <w:rsid w:val="00E066A4"/>
    <w:rsid w:val="00E07265"/>
    <w:rsid w:val="00E07783"/>
    <w:rsid w:val="00E11B92"/>
    <w:rsid w:val="00E1242A"/>
    <w:rsid w:val="00E154B3"/>
    <w:rsid w:val="00E15932"/>
    <w:rsid w:val="00E15A17"/>
    <w:rsid w:val="00E16EC2"/>
    <w:rsid w:val="00E2395A"/>
    <w:rsid w:val="00E31EFC"/>
    <w:rsid w:val="00E333AF"/>
    <w:rsid w:val="00E56979"/>
    <w:rsid w:val="00E66B7E"/>
    <w:rsid w:val="00E73A55"/>
    <w:rsid w:val="00E75BB7"/>
    <w:rsid w:val="00E7726B"/>
    <w:rsid w:val="00E80498"/>
    <w:rsid w:val="00E8073D"/>
    <w:rsid w:val="00E82BA4"/>
    <w:rsid w:val="00E8778A"/>
    <w:rsid w:val="00E95028"/>
    <w:rsid w:val="00EA1604"/>
    <w:rsid w:val="00EA348D"/>
    <w:rsid w:val="00EA4E8D"/>
    <w:rsid w:val="00EC0058"/>
    <w:rsid w:val="00EC6763"/>
    <w:rsid w:val="00EC6FB7"/>
    <w:rsid w:val="00ED09ED"/>
    <w:rsid w:val="00ED1898"/>
    <w:rsid w:val="00ED772C"/>
    <w:rsid w:val="00EE2653"/>
    <w:rsid w:val="00EE3A31"/>
    <w:rsid w:val="00EE6AF7"/>
    <w:rsid w:val="00EE7BC8"/>
    <w:rsid w:val="00EE7F2F"/>
    <w:rsid w:val="00EF0282"/>
    <w:rsid w:val="00EF049C"/>
    <w:rsid w:val="00EF09D5"/>
    <w:rsid w:val="00EF1B2B"/>
    <w:rsid w:val="00EF3CEA"/>
    <w:rsid w:val="00EF7A62"/>
    <w:rsid w:val="00F054EF"/>
    <w:rsid w:val="00F0783F"/>
    <w:rsid w:val="00F10963"/>
    <w:rsid w:val="00F1589A"/>
    <w:rsid w:val="00F175D1"/>
    <w:rsid w:val="00F175EA"/>
    <w:rsid w:val="00F21630"/>
    <w:rsid w:val="00F27010"/>
    <w:rsid w:val="00F304A2"/>
    <w:rsid w:val="00F3365F"/>
    <w:rsid w:val="00F35F68"/>
    <w:rsid w:val="00F42A0B"/>
    <w:rsid w:val="00F42A2F"/>
    <w:rsid w:val="00F47001"/>
    <w:rsid w:val="00F506AA"/>
    <w:rsid w:val="00F60631"/>
    <w:rsid w:val="00F611DE"/>
    <w:rsid w:val="00F66670"/>
    <w:rsid w:val="00F66AA0"/>
    <w:rsid w:val="00F71298"/>
    <w:rsid w:val="00F71361"/>
    <w:rsid w:val="00F721EF"/>
    <w:rsid w:val="00F72D3B"/>
    <w:rsid w:val="00F73C10"/>
    <w:rsid w:val="00F76125"/>
    <w:rsid w:val="00F76975"/>
    <w:rsid w:val="00F83DB7"/>
    <w:rsid w:val="00F912CF"/>
    <w:rsid w:val="00F91AC2"/>
    <w:rsid w:val="00F94272"/>
    <w:rsid w:val="00F9613D"/>
    <w:rsid w:val="00FA4D4E"/>
    <w:rsid w:val="00FA66F9"/>
    <w:rsid w:val="00FB0F18"/>
    <w:rsid w:val="00FB74D0"/>
    <w:rsid w:val="00FC16AF"/>
    <w:rsid w:val="00FC224F"/>
    <w:rsid w:val="00FC5E13"/>
    <w:rsid w:val="00FC6BDE"/>
    <w:rsid w:val="00FC6E74"/>
    <w:rsid w:val="00FD2683"/>
    <w:rsid w:val="00FD3E7D"/>
    <w:rsid w:val="00FD4821"/>
    <w:rsid w:val="00FD5C92"/>
    <w:rsid w:val="00FD6948"/>
    <w:rsid w:val="00FE3762"/>
    <w:rsid w:val="00FE708C"/>
    <w:rsid w:val="00FF2C9D"/>
    <w:rsid w:val="00FF78CC"/>
    <w:rsid w:val="00FF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AACF0E"/>
  <w15:docId w15:val="{B12181AE-F87E-B34E-BB09-EE36B888A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uiPriority="99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0D2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64D2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CD2127"/>
    <w:pPr>
      <w:keepNext/>
      <w:outlineLvl w:val="2"/>
    </w:pPr>
    <w:rPr>
      <w:b/>
      <w:i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1D259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E7BC8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EE7BC8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8E78B3"/>
    <w:rPr>
      <w:rFonts w:ascii="Tahoma" w:hAnsi="Tahoma" w:cs="Tahoma"/>
      <w:sz w:val="16"/>
      <w:szCs w:val="16"/>
    </w:rPr>
  </w:style>
  <w:style w:type="character" w:styleId="a7">
    <w:name w:val="Hyperlink"/>
    <w:rsid w:val="00425BE4"/>
    <w:rPr>
      <w:color w:val="0000FF"/>
      <w:u w:val="single"/>
    </w:rPr>
  </w:style>
  <w:style w:type="table" w:styleId="a8">
    <w:name w:val="Table Grid"/>
    <w:basedOn w:val="a1"/>
    <w:uiPriority w:val="59"/>
    <w:rsid w:val="00CD21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8A461A"/>
    <w:pPr>
      <w:widowControl w:val="0"/>
      <w:ind w:firstLine="397"/>
      <w:jc w:val="both"/>
    </w:pPr>
    <w:rPr>
      <w:snapToGrid w:val="0"/>
      <w:sz w:val="24"/>
    </w:rPr>
  </w:style>
  <w:style w:type="paragraph" w:customStyle="1" w:styleId="31">
    <w:name w:val="Светлая сетка — акцент 31"/>
    <w:basedOn w:val="a"/>
    <w:uiPriority w:val="34"/>
    <w:qFormat/>
    <w:rsid w:val="008A461A"/>
    <w:pPr>
      <w:ind w:left="720"/>
      <w:contextualSpacing/>
    </w:pPr>
  </w:style>
  <w:style w:type="character" w:customStyle="1" w:styleId="90">
    <w:name w:val="Заголовок 9 Знак"/>
    <w:link w:val="9"/>
    <w:uiPriority w:val="99"/>
    <w:rsid w:val="001D259A"/>
    <w:rPr>
      <w:rFonts w:ascii="Arial" w:hAnsi="Arial" w:cs="Arial"/>
      <w:sz w:val="22"/>
      <w:szCs w:val="22"/>
    </w:rPr>
  </w:style>
  <w:style w:type="character" w:customStyle="1" w:styleId="10">
    <w:name w:val="Заголовок 1 Знак"/>
    <w:link w:val="1"/>
    <w:rsid w:val="00C64D29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3-2">
    <w:name w:val="Medium Grid 3 Accent 2"/>
    <w:basedOn w:val="a1"/>
    <w:uiPriority w:val="60"/>
    <w:qFormat/>
    <w:rsid w:val="00C64D29"/>
    <w:rPr>
      <w:rFonts w:ascii="Calibri" w:eastAsia="Calibri" w:hAnsi="Calibri"/>
      <w:color w:val="365F9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121">
    <w:name w:val="Средняя сетка 1 — акцент 21"/>
    <w:basedOn w:val="a"/>
    <w:uiPriority w:val="34"/>
    <w:qFormat/>
    <w:rsid w:val="008E2144"/>
    <w:pPr>
      <w:ind w:left="720"/>
      <w:contextualSpacing/>
    </w:pPr>
    <w:rPr>
      <w:szCs w:val="20"/>
    </w:rPr>
  </w:style>
  <w:style w:type="paragraph" w:styleId="a9">
    <w:name w:val="List Paragraph"/>
    <w:aliases w:val="1,UL,Абзац маркированнный"/>
    <w:basedOn w:val="a"/>
    <w:link w:val="aa"/>
    <w:uiPriority w:val="34"/>
    <w:qFormat/>
    <w:rsid w:val="00512671"/>
    <w:pPr>
      <w:ind w:left="720"/>
      <w:contextualSpacing/>
    </w:pPr>
    <w:rPr>
      <w:szCs w:val="20"/>
    </w:rPr>
  </w:style>
  <w:style w:type="character" w:styleId="ab">
    <w:name w:val="page number"/>
    <w:rsid w:val="00CB0599"/>
  </w:style>
  <w:style w:type="character" w:customStyle="1" w:styleId="apple-converted-space">
    <w:name w:val="apple-converted-space"/>
    <w:rsid w:val="00D367FD"/>
  </w:style>
  <w:style w:type="paragraph" w:styleId="ac">
    <w:name w:val="footnote text"/>
    <w:basedOn w:val="a"/>
    <w:link w:val="ad"/>
    <w:rsid w:val="00465124"/>
  </w:style>
  <w:style w:type="character" w:customStyle="1" w:styleId="ad">
    <w:name w:val="Текст сноски Знак"/>
    <w:basedOn w:val="a0"/>
    <w:link w:val="ac"/>
    <w:rsid w:val="00465124"/>
    <w:rPr>
      <w:sz w:val="24"/>
      <w:szCs w:val="24"/>
    </w:rPr>
  </w:style>
  <w:style w:type="character" w:styleId="ae">
    <w:name w:val="footnote reference"/>
    <w:basedOn w:val="a0"/>
    <w:rsid w:val="00465124"/>
    <w:rPr>
      <w:vertAlign w:val="superscript"/>
    </w:rPr>
  </w:style>
  <w:style w:type="character" w:customStyle="1" w:styleId="aa">
    <w:name w:val="Абзац списка Знак"/>
    <w:aliases w:val="1 Знак,UL Знак,Абзац маркированнный Знак"/>
    <w:link w:val="a9"/>
    <w:uiPriority w:val="34"/>
    <w:locked/>
    <w:rsid w:val="00465124"/>
    <w:rPr>
      <w:sz w:val="24"/>
    </w:rPr>
  </w:style>
  <w:style w:type="character" w:customStyle="1" w:styleId="a4">
    <w:name w:val="Верхний колонтитул Знак"/>
    <w:basedOn w:val="a0"/>
    <w:link w:val="a3"/>
    <w:uiPriority w:val="99"/>
    <w:rsid w:val="00F9613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9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55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84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7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62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3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16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9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42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24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41;&#1083;&#1072;&#1085;&#1082;%20&#1087;&#1080;&#1089;&#1100;&#1084;&#1072;%20&#1058;&#1077;&#1083;&#1077;&#1084;&#1072;&#1090;&#1080;&#1082;&#1072;%20-&#1057;&#1077;&#1088;&#1074;&#1080;&#1089;%202.dotx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3AAA3F-C36D-5A49-895C-B4965D0D3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C:\Бланк письма Телематика -Сервис 2.dotx</Template>
  <TotalTime>1</TotalTime>
  <Pages>1</Pages>
  <Words>180</Words>
  <Characters>1307</Characters>
  <Application>Microsoft Office Word</Application>
  <DocSecurity>0</DocSecurity>
  <Lines>65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SCS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Красилов</dc:creator>
  <cp:keywords/>
  <dc:description/>
  <cp:lastModifiedBy>Alexander TM</cp:lastModifiedBy>
  <cp:revision>4</cp:revision>
  <cp:lastPrinted>2020-02-20T11:12:00Z</cp:lastPrinted>
  <dcterms:created xsi:type="dcterms:W3CDTF">2026-06-18T08:36:00Z</dcterms:created>
  <dcterms:modified xsi:type="dcterms:W3CDTF">2026-06-18T08:38:00Z</dcterms:modified>
</cp:coreProperties>
</file>